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ED58" w14:textId="73AB959A" w:rsidR="00A62D44" w:rsidRPr="004C6EEE" w:rsidRDefault="000E0970" w:rsidP="00EF3856">
      <w:pPr>
        <w:pStyle w:val="Spacerparatopof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5D24ECA9" wp14:editId="6C9803C1">
            <wp:simplePos x="0" y="0"/>
            <wp:positionH relativeFrom="page">
              <wp:posOffset>-1905</wp:posOffset>
            </wp:positionH>
            <wp:positionV relativeFrom="page">
              <wp:posOffset>-635</wp:posOffset>
            </wp:positionV>
            <wp:extent cx="7567930" cy="1586230"/>
            <wp:effectExtent l="0" t="0" r="0" b="0"/>
            <wp:wrapNone/>
            <wp:docPr id="30" name="Picture 30"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6"/>
                    <a:stretch>
                      <a:fillRect/>
                    </a:stretch>
                  </pic:blipFill>
                  <pic:spPr bwMode="auto">
                    <a:xfrm>
                      <a:off x="0" y="0"/>
                      <a:ext cx="756793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6973" w:type="dxa"/>
        <w:jc w:val="right"/>
        <w:tblCellMar>
          <w:left w:w="0" w:type="dxa"/>
          <w:right w:w="0" w:type="dxa"/>
        </w:tblCellMar>
        <w:tblLook w:val="0600" w:firstRow="0" w:lastRow="0" w:firstColumn="0" w:lastColumn="0" w:noHBand="1" w:noVBand="1"/>
      </w:tblPr>
      <w:tblGrid>
        <w:gridCol w:w="6973"/>
      </w:tblGrid>
      <w:tr w:rsidR="00AD784C" w:rsidRPr="00E60D6C" w14:paraId="44C73E35" w14:textId="77777777" w:rsidTr="00986FD8">
        <w:trPr>
          <w:trHeight w:val="1416"/>
          <w:jc w:val="right"/>
        </w:trPr>
        <w:tc>
          <w:tcPr>
            <w:tcW w:w="6973" w:type="dxa"/>
            <w:vAlign w:val="bottom"/>
          </w:tcPr>
          <w:p w14:paraId="796004F8" w14:textId="1AC1E788" w:rsidR="00AD784C" w:rsidRDefault="002F2E1A" w:rsidP="00EF3856">
            <w:pPr>
              <w:pStyle w:val="VDWCmainheading"/>
              <w:jc w:val="left"/>
              <w:rPr>
                <w:sz w:val="36"/>
                <w:szCs w:val="36"/>
              </w:rPr>
            </w:pPr>
            <w:r w:rsidRPr="00EF3856">
              <w:rPr>
                <w:sz w:val="36"/>
                <w:szCs w:val="36"/>
              </w:rPr>
              <w:t>Preparing your application for registration</w:t>
            </w:r>
          </w:p>
          <w:p w14:paraId="42410BA6" w14:textId="77777777" w:rsidR="00EF3856" w:rsidRDefault="00EF3856" w:rsidP="00EF3856">
            <w:pPr>
              <w:pStyle w:val="VDWCmainheading"/>
              <w:jc w:val="left"/>
              <w:rPr>
                <w:sz w:val="36"/>
                <w:szCs w:val="36"/>
              </w:rPr>
            </w:pPr>
          </w:p>
          <w:p w14:paraId="1BDC19CF" w14:textId="70DBB52E" w:rsidR="00EF3856" w:rsidRPr="00EF3856" w:rsidRDefault="00223DB2" w:rsidP="00EF3856">
            <w:pPr>
              <w:pStyle w:val="VDWCmainheading"/>
              <w:jc w:val="left"/>
              <w:rPr>
                <w:sz w:val="36"/>
                <w:szCs w:val="36"/>
              </w:rPr>
            </w:pPr>
            <w:r>
              <w:rPr>
                <w:sz w:val="36"/>
                <w:szCs w:val="36"/>
              </w:rPr>
              <w:t>GUIDE</w:t>
            </w:r>
          </w:p>
          <w:p w14:paraId="7081F5FF" w14:textId="0A910B02" w:rsidR="00EF3856" w:rsidRPr="00E60D6C" w:rsidRDefault="00EF3856" w:rsidP="00E60D6C">
            <w:pPr>
              <w:pStyle w:val="VDWCmainheading"/>
            </w:pPr>
          </w:p>
        </w:tc>
      </w:tr>
      <w:tr w:rsidR="00AD784C" w14:paraId="64434863" w14:textId="77777777" w:rsidTr="00986FD8">
        <w:trPr>
          <w:trHeight w:hRule="exact" w:val="355"/>
          <w:jc w:val="right"/>
        </w:trPr>
        <w:tc>
          <w:tcPr>
            <w:tcW w:w="6973" w:type="dxa"/>
            <w:tcMar>
              <w:top w:w="170" w:type="dxa"/>
              <w:bottom w:w="510" w:type="dxa"/>
            </w:tcMar>
          </w:tcPr>
          <w:p w14:paraId="2AAA59C9" w14:textId="7DB0E098" w:rsidR="00357B4E" w:rsidRPr="00E60D6C" w:rsidRDefault="00357B4E" w:rsidP="00EE0131">
            <w:pPr>
              <w:pStyle w:val="VDWCmainsubheading"/>
            </w:pPr>
          </w:p>
        </w:tc>
      </w:tr>
    </w:tbl>
    <w:p w14:paraId="7218E9B9" w14:textId="50197F62" w:rsidR="00E67471" w:rsidRDefault="005218DD" w:rsidP="004224AC">
      <w:pPr>
        <w:rPr>
          <w:rFonts w:ascii="Arial" w:eastAsia="Times" w:hAnsi="Arial" w:cs="Times New Roman"/>
          <w:sz w:val="20"/>
          <w:szCs w:val="20"/>
        </w:rPr>
      </w:pPr>
      <w:r>
        <w:rPr>
          <w:rFonts w:ascii="Arial" w:eastAsia="Times" w:hAnsi="Arial" w:cs="Times New Roman"/>
          <w:sz w:val="20"/>
          <w:szCs w:val="20"/>
        </w:rPr>
        <w:t xml:space="preserve">Congratulations on </w:t>
      </w:r>
      <w:r w:rsidR="006650DD">
        <w:rPr>
          <w:rFonts w:ascii="Arial" w:eastAsia="Times" w:hAnsi="Arial" w:cs="Times New Roman"/>
          <w:sz w:val="20"/>
          <w:szCs w:val="20"/>
        </w:rPr>
        <w:t>taking the step of becoming a registered disability worker</w:t>
      </w:r>
      <w:r w:rsidR="00C06886">
        <w:rPr>
          <w:rFonts w:ascii="Arial" w:eastAsia="Times" w:hAnsi="Arial" w:cs="Times New Roman"/>
          <w:sz w:val="20"/>
          <w:szCs w:val="20"/>
        </w:rPr>
        <w:t xml:space="preserve"> and contributing to a stronger, safer disability sector.</w:t>
      </w:r>
      <w:r w:rsidR="005A78AD">
        <w:rPr>
          <w:rFonts w:ascii="Arial" w:eastAsia="Times" w:hAnsi="Arial" w:cs="Times New Roman"/>
          <w:sz w:val="20"/>
          <w:szCs w:val="20"/>
        </w:rPr>
        <w:t xml:space="preserve">  This </w:t>
      </w:r>
      <w:r w:rsidR="00FF7A62">
        <w:rPr>
          <w:rFonts w:ascii="Arial" w:eastAsia="Times" w:hAnsi="Arial" w:cs="Times New Roman"/>
          <w:sz w:val="20"/>
          <w:szCs w:val="20"/>
        </w:rPr>
        <w:t xml:space="preserve">guide </w:t>
      </w:r>
      <w:r w:rsidR="00A6391A">
        <w:rPr>
          <w:rFonts w:ascii="Arial" w:eastAsia="Times" w:hAnsi="Arial" w:cs="Times New Roman"/>
          <w:sz w:val="20"/>
          <w:szCs w:val="20"/>
        </w:rPr>
        <w:t>outlines the key requirements</w:t>
      </w:r>
      <w:r w:rsidR="00C06886">
        <w:rPr>
          <w:rFonts w:ascii="Arial" w:eastAsia="Times" w:hAnsi="Arial" w:cs="Times New Roman"/>
          <w:sz w:val="20"/>
          <w:szCs w:val="20"/>
        </w:rPr>
        <w:t xml:space="preserve"> </w:t>
      </w:r>
      <w:r w:rsidR="00CA3347">
        <w:rPr>
          <w:rFonts w:ascii="Arial" w:eastAsia="Times" w:hAnsi="Arial" w:cs="Times New Roman"/>
          <w:sz w:val="20"/>
          <w:szCs w:val="20"/>
        </w:rPr>
        <w:t xml:space="preserve">for </w:t>
      </w:r>
      <w:r w:rsidR="00A33902">
        <w:rPr>
          <w:rFonts w:ascii="Arial" w:eastAsia="Times" w:hAnsi="Arial" w:cs="Times New Roman"/>
          <w:sz w:val="20"/>
          <w:szCs w:val="20"/>
        </w:rPr>
        <w:t>registration and</w:t>
      </w:r>
      <w:r w:rsidR="00707455">
        <w:rPr>
          <w:rFonts w:ascii="Arial" w:eastAsia="Times" w:hAnsi="Arial" w:cs="Times New Roman"/>
          <w:sz w:val="20"/>
          <w:szCs w:val="20"/>
        </w:rPr>
        <w:t xml:space="preserve"> </w:t>
      </w:r>
      <w:r w:rsidR="00707455" w:rsidRPr="004224AC">
        <w:rPr>
          <w:rFonts w:ascii="Arial" w:eastAsia="Times" w:hAnsi="Arial" w:cs="Times New Roman"/>
          <w:sz w:val="20"/>
          <w:szCs w:val="20"/>
        </w:rPr>
        <w:t xml:space="preserve">details </w:t>
      </w:r>
      <w:r w:rsidR="008F5E31">
        <w:rPr>
          <w:rFonts w:ascii="Arial" w:eastAsia="Times" w:hAnsi="Arial" w:cs="Times New Roman"/>
          <w:sz w:val="20"/>
          <w:szCs w:val="20"/>
        </w:rPr>
        <w:t>the</w:t>
      </w:r>
      <w:r w:rsidR="00707455" w:rsidRPr="004224AC">
        <w:rPr>
          <w:rFonts w:ascii="Arial" w:eastAsia="Times" w:hAnsi="Arial" w:cs="Times New Roman"/>
          <w:sz w:val="20"/>
          <w:szCs w:val="20"/>
        </w:rPr>
        <w:t xml:space="preserve"> information and </w:t>
      </w:r>
      <w:r w:rsidR="00707455">
        <w:rPr>
          <w:rFonts w:ascii="Arial" w:eastAsia="Times" w:hAnsi="Arial" w:cs="Times New Roman"/>
          <w:sz w:val="20"/>
          <w:szCs w:val="20"/>
        </w:rPr>
        <w:t xml:space="preserve">supporting </w:t>
      </w:r>
      <w:r w:rsidR="00707455" w:rsidRPr="004224AC">
        <w:rPr>
          <w:rFonts w:ascii="Arial" w:eastAsia="Times" w:hAnsi="Arial" w:cs="Times New Roman"/>
          <w:sz w:val="20"/>
          <w:szCs w:val="20"/>
        </w:rPr>
        <w:t>material</w:t>
      </w:r>
      <w:r w:rsidR="00707455">
        <w:rPr>
          <w:rFonts w:ascii="Arial" w:eastAsia="Times" w:hAnsi="Arial" w:cs="Times New Roman"/>
          <w:sz w:val="20"/>
          <w:szCs w:val="20"/>
        </w:rPr>
        <w:t>s</w:t>
      </w:r>
      <w:r w:rsidR="00707455" w:rsidRPr="004224AC">
        <w:rPr>
          <w:rFonts w:ascii="Arial" w:eastAsia="Times" w:hAnsi="Arial" w:cs="Times New Roman"/>
          <w:sz w:val="20"/>
          <w:szCs w:val="20"/>
        </w:rPr>
        <w:t xml:space="preserve"> </w:t>
      </w:r>
      <w:r w:rsidR="00707455">
        <w:rPr>
          <w:rFonts w:ascii="Arial" w:eastAsia="Times" w:hAnsi="Arial" w:cs="Times New Roman"/>
          <w:sz w:val="20"/>
          <w:szCs w:val="20"/>
        </w:rPr>
        <w:t xml:space="preserve">you </w:t>
      </w:r>
      <w:r w:rsidR="001E3437">
        <w:rPr>
          <w:rFonts w:ascii="Arial" w:eastAsia="Times" w:hAnsi="Arial" w:cs="Times New Roman"/>
          <w:sz w:val="20"/>
          <w:szCs w:val="20"/>
        </w:rPr>
        <w:t>may</w:t>
      </w:r>
      <w:r w:rsidR="00707455" w:rsidRPr="004224AC">
        <w:rPr>
          <w:rFonts w:ascii="Arial" w:eastAsia="Times" w:hAnsi="Arial" w:cs="Times New Roman"/>
          <w:sz w:val="20"/>
          <w:szCs w:val="20"/>
        </w:rPr>
        <w:t xml:space="preserve"> need to provide with </w:t>
      </w:r>
      <w:r w:rsidR="000A5EB0">
        <w:rPr>
          <w:rFonts w:ascii="Arial" w:eastAsia="Times" w:hAnsi="Arial" w:cs="Times New Roman"/>
          <w:sz w:val="20"/>
          <w:szCs w:val="20"/>
        </w:rPr>
        <w:t>your</w:t>
      </w:r>
      <w:r w:rsidR="00707455" w:rsidRPr="004224AC">
        <w:rPr>
          <w:rFonts w:ascii="Arial" w:eastAsia="Times" w:hAnsi="Arial" w:cs="Times New Roman"/>
          <w:sz w:val="20"/>
          <w:szCs w:val="20"/>
        </w:rPr>
        <w:t xml:space="preserve"> application</w:t>
      </w:r>
      <w:r w:rsidR="000A5EB0">
        <w:rPr>
          <w:rFonts w:ascii="Arial" w:eastAsia="Times" w:hAnsi="Arial" w:cs="Times New Roman"/>
          <w:sz w:val="20"/>
          <w:szCs w:val="20"/>
        </w:rPr>
        <w:t>.</w:t>
      </w:r>
      <w:r w:rsidR="00C06886">
        <w:rPr>
          <w:rFonts w:ascii="Arial" w:eastAsia="Times" w:hAnsi="Arial" w:cs="Times New Roman"/>
          <w:sz w:val="20"/>
          <w:szCs w:val="20"/>
        </w:rPr>
        <w:t xml:space="preserve"> </w:t>
      </w:r>
    </w:p>
    <w:p w14:paraId="04E2C57B" w14:textId="3920429F" w:rsidR="00EE7F0A" w:rsidRDefault="00084909" w:rsidP="004224AC">
      <w:pPr>
        <w:rPr>
          <w:rFonts w:ascii="Arial" w:eastAsia="Times" w:hAnsi="Arial" w:cs="Times New Roman"/>
          <w:sz w:val="20"/>
          <w:szCs w:val="20"/>
        </w:rPr>
      </w:pPr>
      <w:r w:rsidRPr="00575586">
        <w:rPr>
          <w:rFonts w:ascii="Arial" w:eastAsia="Times" w:hAnsi="Arial" w:cs="Times New Roman"/>
          <w:b/>
          <w:bCs/>
          <w:sz w:val="20"/>
          <w:szCs w:val="20"/>
        </w:rPr>
        <w:t>If you have any queries about preparing your application, please call the Registration team on 1800 497 132.</w:t>
      </w:r>
      <w:r>
        <w:rPr>
          <w:rFonts w:ascii="Arial" w:eastAsia="Times" w:hAnsi="Arial" w:cs="Times New Roman"/>
          <w:sz w:val="20"/>
          <w:szCs w:val="20"/>
        </w:rPr>
        <w:t xml:space="preserve"> </w:t>
      </w:r>
    </w:p>
    <w:p w14:paraId="3D6222BD" w14:textId="7D38A398" w:rsidR="00A07E84" w:rsidRDefault="001D31E7" w:rsidP="004224AC">
      <w:pPr>
        <w:rPr>
          <w:rFonts w:ascii="Arial" w:eastAsia="Times" w:hAnsi="Arial" w:cs="Times New Roman"/>
          <w:sz w:val="20"/>
          <w:szCs w:val="20"/>
        </w:rPr>
      </w:pPr>
      <w:r>
        <w:rPr>
          <w:rFonts w:ascii="Arial" w:eastAsia="Times" w:hAnsi="Arial" w:cs="Times New Roman"/>
          <w:sz w:val="20"/>
          <w:szCs w:val="20"/>
        </w:rPr>
        <w:t xml:space="preserve">This guide </w:t>
      </w:r>
      <w:r w:rsidR="00F40CF9">
        <w:rPr>
          <w:rFonts w:ascii="Arial" w:eastAsia="Times" w:hAnsi="Arial" w:cs="Times New Roman"/>
          <w:sz w:val="20"/>
          <w:szCs w:val="20"/>
        </w:rPr>
        <w:t xml:space="preserve">provides </w:t>
      </w:r>
      <w:r w:rsidR="000140C9">
        <w:rPr>
          <w:rFonts w:ascii="Arial" w:eastAsia="Times" w:hAnsi="Arial" w:cs="Times New Roman"/>
          <w:sz w:val="20"/>
          <w:szCs w:val="20"/>
        </w:rPr>
        <w:t>the following information on</w:t>
      </w:r>
      <w:r w:rsidR="00F40CF9">
        <w:rPr>
          <w:rFonts w:ascii="Arial" w:eastAsia="Times" w:hAnsi="Arial" w:cs="Times New Roman"/>
          <w:sz w:val="20"/>
          <w:szCs w:val="20"/>
        </w:rPr>
        <w:t xml:space="preserve"> the application </w:t>
      </w:r>
      <w:r w:rsidR="000140C9">
        <w:rPr>
          <w:rFonts w:ascii="Arial" w:eastAsia="Times" w:hAnsi="Arial" w:cs="Times New Roman"/>
          <w:sz w:val="20"/>
          <w:szCs w:val="20"/>
        </w:rPr>
        <w:t>form</w:t>
      </w:r>
      <w:r w:rsidR="00A07E84" w:rsidRPr="317E1D19">
        <w:rPr>
          <w:rFonts w:ascii="Arial" w:eastAsia="Times" w:hAnsi="Arial" w:cs="Times New Roman"/>
          <w:sz w:val="20"/>
          <w:szCs w:val="20"/>
        </w:rPr>
        <w:t>:</w:t>
      </w:r>
    </w:p>
    <w:p w14:paraId="71514F07" w14:textId="77777777" w:rsidR="00616B1D" w:rsidRDefault="00616B1D" w:rsidP="007312B4">
      <w:pPr>
        <w:pStyle w:val="VDWCbullet1"/>
        <w:sectPr w:rsidR="00616B1D" w:rsidSect="00616B1D">
          <w:headerReference w:type="default" r:id="rId17"/>
          <w:footerReference w:type="default" r:id="rId18"/>
          <w:type w:val="continuous"/>
          <w:pgSz w:w="11906" w:h="16838" w:code="9"/>
          <w:pgMar w:top="851" w:right="851" w:bottom="1134" w:left="851" w:header="567" w:footer="510" w:gutter="0"/>
          <w:cols w:space="340"/>
          <w:docGrid w:linePitch="360"/>
        </w:sectPr>
      </w:pPr>
    </w:p>
    <w:p w14:paraId="53A8C8FF" w14:textId="48177C2B" w:rsidR="004224AC" w:rsidRDefault="00A07E84" w:rsidP="007312B4">
      <w:pPr>
        <w:pStyle w:val="VDWCbullet1"/>
      </w:pPr>
      <w:r>
        <w:t>Proving your identity</w:t>
      </w:r>
    </w:p>
    <w:p w14:paraId="48034840" w14:textId="3D718BDC" w:rsidR="00A07E84" w:rsidRDefault="00A07E84" w:rsidP="007312B4">
      <w:pPr>
        <w:pStyle w:val="VDWCbullet1"/>
      </w:pPr>
      <w:r>
        <w:t>Agreeing to a national police check</w:t>
      </w:r>
    </w:p>
    <w:p w14:paraId="480F53E8" w14:textId="168E848D" w:rsidR="00A07E84" w:rsidRDefault="00A07E84" w:rsidP="007312B4">
      <w:pPr>
        <w:pStyle w:val="VDWCbullet1"/>
      </w:pPr>
      <w:r>
        <w:t>Choosing a division</w:t>
      </w:r>
    </w:p>
    <w:p w14:paraId="747FC1CD" w14:textId="7B69779D" w:rsidR="00A07E84" w:rsidRDefault="00E212C2" w:rsidP="007312B4">
      <w:pPr>
        <w:pStyle w:val="VDWCbullet1"/>
      </w:pPr>
      <w:r>
        <w:t>Eligibility for registration</w:t>
      </w:r>
    </w:p>
    <w:p w14:paraId="5F402B4C" w14:textId="225D325A" w:rsidR="00A07E84" w:rsidRDefault="00A07E84" w:rsidP="007312B4">
      <w:pPr>
        <w:pStyle w:val="VDWCbullet1"/>
      </w:pPr>
      <w:r>
        <w:t>Choosing a registration type</w:t>
      </w:r>
    </w:p>
    <w:p w14:paraId="6C6170CC" w14:textId="62A56C50" w:rsidR="00691D8C" w:rsidRDefault="00691D8C" w:rsidP="007312B4">
      <w:pPr>
        <w:pStyle w:val="VDWCbullet1"/>
      </w:pPr>
      <w:r>
        <w:t>Criminal history</w:t>
      </w:r>
    </w:p>
    <w:p w14:paraId="7F392F39" w14:textId="32955CFF" w:rsidR="00691D8C" w:rsidRDefault="00691D8C" w:rsidP="007312B4">
      <w:pPr>
        <w:pStyle w:val="VDWCbullet1"/>
      </w:pPr>
      <w:r>
        <w:t>Overseas residency</w:t>
      </w:r>
    </w:p>
    <w:p w14:paraId="271D8099" w14:textId="4238F928" w:rsidR="00215FF7" w:rsidRDefault="00215FF7" w:rsidP="007312B4">
      <w:pPr>
        <w:pStyle w:val="VDWCbullet1"/>
      </w:pPr>
      <w:r>
        <w:t>Current work details</w:t>
      </w:r>
    </w:p>
    <w:p w14:paraId="1EBB4CFF" w14:textId="75A907B9" w:rsidR="00215FF7" w:rsidRDefault="00215FF7" w:rsidP="007312B4">
      <w:pPr>
        <w:pStyle w:val="VDWCbullet1"/>
      </w:pPr>
      <w:r>
        <w:t>Previous work experience</w:t>
      </w:r>
    </w:p>
    <w:p w14:paraId="37634A29" w14:textId="19760199" w:rsidR="00691D8C" w:rsidRDefault="00691D8C" w:rsidP="007312B4">
      <w:pPr>
        <w:pStyle w:val="VDWCbullet1"/>
      </w:pPr>
      <w:r>
        <w:t>Competency in English and other languages</w:t>
      </w:r>
    </w:p>
    <w:p w14:paraId="5F2817C2" w14:textId="4C704002" w:rsidR="00691D8C" w:rsidRDefault="00691D8C" w:rsidP="007312B4">
      <w:pPr>
        <w:pStyle w:val="VDWCbullet1"/>
      </w:pPr>
      <w:r>
        <w:t>Insurance</w:t>
      </w:r>
    </w:p>
    <w:p w14:paraId="723439CC" w14:textId="2D84129C" w:rsidR="00A07E84" w:rsidRDefault="00A07E84" w:rsidP="007312B4">
      <w:pPr>
        <w:pStyle w:val="VDWCbullet1"/>
      </w:pPr>
      <w:r>
        <w:t>Impairments</w:t>
      </w:r>
    </w:p>
    <w:p w14:paraId="3ECAB347" w14:textId="76B85824" w:rsidR="00A07E84" w:rsidRDefault="00A07E84" w:rsidP="007312B4">
      <w:pPr>
        <w:pStyle w:val="VDWCbullet1"/>
      </w:pPr>
      <w:r>
        <w:t>Disciplinary history</w:t>
      </w:r>
    </w:p>
    <w:p w14:paraId="191A4E39" w14:textId="387E346C" w:rsidR="00555F0E" w:rsidRDefault="00555F0E" w:rsidP="007312B4">
      <w:pPr>
        <w:pStyle w:val="VDWCbullet1"/>
      </w:pPr>
      <w:r>
        <w:t>Other professional registrations</w:t>
      </w:r>
    </w:p>
    <w:p w14:paraId="36E4CCCF" w14:textId="7FE4961B" w:rsidR="00A07E84" w:rsidRDefault="00A07E84" w:rsidP="007312B4">
      <w:pPr>
        <w:pStyle w:val="VDWCbullet1"/>
      </w:pPr>
      <w:r>
        <w:t>Information that appears in the register</w:t>
      </w:r>
    </w:p>
    <w:p w14:paraId="3AFBEE94" w14:textId="048AC8F9" w:rsidR="007B69E8" w:rsidRDefault="00A07E84" w:rsidP="00084909">
      <w:pPr>
        <w:pStyle w:val="VDWCbullet1"/>
        <w:rPr>
          <w:rFonts w:cs="Arial"/>
        </w:rPr>
      </w:pPr>
      <w:r>
        <w:t>Renewal of registration</w:t>
      </w:r>
    </w:p>
    <w:p w14:paraId="5751A392" w14:textId="77777777" w:rsidR="00616B1D" w:rsidRDefault="00616B1D" w:rsidP="002F2E1A">
      <w:pPr>
        <w:pStyle w:val="Heading1"/>
        <w:sectPr w:rsidR="00616B1D" w:rsidSect="00616B1D">
          <w:type w:val="continuous"/>
          <w:pgSz w:w="11906" w:h="16838" w:code="9"/>
          <w:pgMar w:top="851" w:right="851" w:bottom="1134" w:left="851" w:header="567" w:footer="510" w:gutter="0"/>
          <w:cols w:num="2" w:space="340"/>
          <w:docGrid w:linePitch="360"/>
        </w:sectPr>
      </w:pPr>
    </w:p>
    <w:p w14:paraId="66DE403E" w14:textId="5B3060FE" w:rsidR="002F2E1A" w:rsidRDefault="00000000" w:rsidP="002F2E1A">
      <w:pPr>
        <w:pStyle w:val="Heading1"/>
      </w:pPr>
      <w:sdt>
        <w:sdtPr>
          <w:id w:val="-1201547368"/>
          <w14:checkbox>
            <w14:checked w14:val="0"/>
            <w14:checkedState w14:val="2612" w14:font="MS Gothic"/>
            <w14:uncheckedState w14:val="2610" w14:font="MS Gothic"/>
          </w14:checkbox>
        </w:sdtPr>
        <w:sdtContent>
          <w:r w:rsidR="00691D8C">
            <w:rPr>
              <w:rFonts w:ascii="Segoe UI Symbol" w:hAnsi="Segoe UI Symbol" w:cs="Segoe UI Symbol"/>
            </w:rPr>
            <w:t>☐</w:t>
          </w:r>
        </w:sdtContent>
      </w:sdt>
      <w:r w:rsidR="00691D8C">
        <w:t xml:space="preserve"> </w:t>
      </w:r>
      <w:r w:rsidR="002F2E1A">
        <w:t>Proving your identity</w:t>
      </w:r>
    </w:p>
    <w:p w14:paraId="74FEF7A7" w14:textId="5AEF2C67" w:rsidR="002F2E1A" w:rsidRPr="002F2E1A" w:rsidRDefault="00A3200E" w:rsidP="002F2E1A">
      <w:pPr>
        <w:rPr>
          <w:rFonts w:ascii="Arial" w:hAnsi="Arial" w:cs="Arial"/>
          <w:sz w:val="20"/>
          <w:szCs w:val="20"/>
        </w:rPr>
      </w:pPr>
      <w:r>
        <w:rPr>
          <w:rFonts w:ascii="Arial" w:hAnsi="Arial" w:cs="Arial"/>
          <w:sz w:val="20"/>
          <w:szCs w:val="20"/>
        </w:rPr>
        <w:t xml:space="preserve">You </w:t>
      </w:r>
      <w:r w:rsidR="002F2E1A" w:rsidRPr="002F2E1A">
        <w:rPr>
          <w:rFonts w:ascii="Arial" w:hAnsi="Arial" w:cs="Arial"/>
          <w:sz w:val="20"/>
          <w:szCs w:val="20"/>
        </w:rPr>
        <w:t xml:space="preserve">need to prove your identity so we can make sure you are who you say you </w:t>
      </w:r>
      <w:proofErr w:type="gramStart"/>
      <w:r w:rsidR="000A6D93" w:rsidRPr="002F2E1A">
        <w:rPr>
          <w:rFonts w:ascii="Arial" w:hAnsi="Arial" w:cs="Arial"/>
          <w:sz w:val="20"/>
          <w:szCs w:val="20"/>
        </w:rPr>
        <w:t>are.</w:t>
      </w:r>
      <w:r w:rsidR="000A6D93">
        <w:rPr>
          <w:rFonts w:ascii="Arial" w:hAnsi="Arial" w:cs="Arial"/>
          <w:sz w:val="20"/>
          <w:szCs w:val="20"/>
        </w:rPr>
        <w:t>*</w:t>
      </w:r>
      <w:proofErr w:type="gramEnd"/>
      <w:r w:rsidR="002F2E1A" w:rsidRPr="002F2E1A">
        <w:rPr>
          <w:rFonts w:ascii="Arial" w:hAnsi="Arial" w:cs="Arial"/>
          <w:sz w:val="20"/>
          <w:szCs w:val="20"/>
        </w:rPr>
        <w:t xml:space="preserve"> It also protects you</w:t>
      </w:r>
      <w:r w:rsidR="002F2E1A" w:rsidRPr="002029B9">
        <w:rPr>
          <w:rFonts w:ascii="Arial" w:hAnsi="Arial" w:cs="Arial"/>
        </w:rPr>
        <w:t xml:space="preserve"> </w:t>
      </w:r>
      <w:r w:rsidR="002F2E1A" w:rsidRPr="002F2E1A">
        <w:rPr>
          <w:rFonts w:ascii="Arial" w:hAnsi="Arial" w:cs="Arial"/>
          <w:sz w:val="20"/>
          <w:szCs w:val="20"/>
        </w:rPr>
        <w:t>from fraud.</w:t>
      </w:r>
    </w:p>
    <w:p w14:paraId="746FBCC6" w14:textId="748461B8" w:rsidR="002F2E1A" w:rsidRDefault="004A36AD" w:rsidP="002F2E1A">
      <w:pPr>
        <w:rPr>
          <w:rFonts w:ascii="Arial" w:hAnsi="Arial" w:cs="Arial"/>
          <w:sz w:val="20"/>
          <w:szCs w:val="20"/>
        </w:rPr>
      </w:pPr>
      <w:r w:rsidRPr="317E1D19">
        <w:rPr>
          <w:rFonts w:ascii="Arial" w:hAnsi="Arial" w:cs="Arial"/>
          <w:sz w:val="20"/>
          <w:szCs w:val="20"/>
        </w:rPr>
        <w:t xml:space="preserve">You will need three unique documents – two that prove your identity and a third for the </w:t>
      </w:r>
      <w:r w:rsidR="3CC66D3F" w:rsidRPr="317E1D19">
        <w:rPr>
          <w:rFonts w:ascii="Arial" w:hAnsi="Arial" w:cs="Arial"/>
          <w:sz w:val="20"/>
          <w:szCs w:val="20"/>
        </w:rPr>
        <w:t>n</w:t>
      </w:r>
      <w:r w:rsidRPr="317E1D19">
        <w:rPr>
          <w:rFonts w:ascii="Arial" w:hAnsi="Arial" w:cs="Arial"/>
          <w:sz w:val="20"/>
          <w:szCs w:val="20"/>
        </w:rPr>
        <w:t xml:space="preserve">ational </w:t>
      </w:r>
      <w:r w:rsidR="43301609" w:rsidRPr="317E1D19">
        <w:rPr>
          <w:rFonts w:ascii="Arial" w:hAnsi="Arial" w:cs="Arial"/>
          <w:sz w:val="20"/>
          <w:szCs w:val="20"/>
        </w:rPr>
        <w:t>p</w:t>
      </w:r>
      <w:r w:rsidRPr="317E1D19">
        <w:rPr>
          <w:rFonts w:ascii="Arial" w:hAnsi="Arial" w:cs="Arial"/>
          <w:sz w:val="20"/>
          <w:szCs w:val="20"/>
        </w:rPr>
        <w:t xml:space="preserve">olice </w:t>
      </w:r>
      <w:proofErr w:type="gramStart"/>
      <w:r w:rsidR="4711C30C" w:rsidRPr="317E1D19">
        <w:rPr>
          <w:rFonts w:ascii="Arial" w:hAnsi="Arial" w:cs="Arial"/>
          <w:sz w:val="20"/>
          <w:szCs w:val="20"/>
        </w:rPr>
        <w:t>c</w:t>
      </w:r>
      <w:r w:rsidRPr="317E1D19">
        <w:rPr>
          <w:rFonts w:ascii="Arial" w:hAnsi="Arial" w:cs="Arial"/>
          <w:sz w:val="20"/>
          <w:szCs w:val="20"/>
        </w:rPr>
        <w:t>heck.</w:t>
      </w:r>
      <w:r w:rsidR="000A6D93">
        <w:rPr>
          <w:rFonts w:ascii="Arial" w:hAnsi="Arial" w:cs="Arial"/>
          <w:sz w:val="20"/>
          <w:szCs w:val="20"/>
        </w:rPr>
        <w:t>*</w:t>
      </w:r>
      <w:proofErr w:type="gramEnd"/>
      <w:r w:rsidR="000A6D93">
        <w:rPr>
          <w:rFonts w:ascii="Arial" w:hAnsi="Arial" w:cs="Arial"/>
          <w:sz w:val="20"/>
          <w:szCs w:val="20"/>
        </w:rPr>
        <w:t>*</w:t>
      </w:r>
      <w:r w:rsidRPr="317E1D19">
        <w:rPr>
          <w:rFonts w:ascii="Arial" w:hAnsi="Arial" w:cs="Arial"/>
          <w:sz w:val="20"/>
          <w:szCs w:val="20"/>
        </w:rPr>
        <w:t xml:space="preserve"> Two of these documents</w:t>
      </w:r>
      <w:r w:rsidR="002F2E1A" w:rsidRPr="317E1D19">
        <w:rPr>
          <w:rFonts w:ascii="Arial" w:hAnsi="Arial" w:cs="Arial"/>
          <w:sz w:val="20"/>
          <w:szCs w:val="20"/>
        </w:rPr>
        <w:t xml:space="preserve"> must have a photo of you. </w:t>
      </w:r>
    </w:p>
    <w:p w14:paraId="11A496B8" w14:textId="248745B5" w:rsidR="000A6D93" w:rsidRPr="000A6D93" w:rsidRDefault="000A6D93" w:rsidP="000A6D93">
      <w:pPr>
        <w:pStyle w:val="VDWCbody"/>
      </w:pPr>
      <w:bookmarkStart w:id="0" w:name="_Hlk170121161"/>
      <w:r w:rsidRPr="004F12B0">
        <w:t>*</w:t>
      </w:r>
      <w:proofErr w:type="gramStart"/>
      <w:r w:rsidRPr="004F12B0">
        <w:t>if</w:t>
      </w:r>
      <w:proofErr w:type="gramEnd"/>
      <w:r w:rsidRPr="004F12B0">
        <w:t xml:space="preserve"> you have stored your verified identity with Service Victoria then you won’t need to prove your identity again</w:t>
      </w:r>
      <w:r w:rsidRPr="004F12B0">
        <w:br/>
        <w:t xml:space="preserve">**if you already have NDIS Worker Screening ID number you can provide this when you apply.  You won’t need to undergo a national police check again. </w:t>
      </w:r>
      <w:bookmarkEnd w:id="0"/>
    </w:p>
    <w:p w14:paraId="05BF941A" w14:textId="77777777" w:rsidR="00FA3A25" w:rsidRPr="00FA3A25" w:rsidRDefault="00FA3A25" w:rsidP="00FA3A25">
      <w:pPr>
        <w:pStyle w:val="VDWCbullet1"/>
        <w:numPr>
          <w:ilvl w:val="0"/>
          <w:numId w:val="0"/>
        </w:numPr>
      </w:pPr>
      <w:r w:rsidRPr="00FA3A25">
        <w:t>1. One of these documents</w:t>
      </w:r>
    </w:p>
    <w:p w14:paraId="21A16F81" w14:textId="77777777" w:rsidR="00FA3A25" w:rsidRPr="00FA3A25" w:rsidRDefault="00FA3A25" w:rsidP="00B8489A">
      <w:pPr>
        <w:pStyle w:val="VDWCbullet1"/>
        <w:numPr>
          <w:ilvl w:val="0"/>
          <w:numId w:val="9"/>
        </w:numPr>
      </w:pPr>
      <w:r w:rsidRPr="00FA3A25">
        <w:t>Australian passport that has not expired for more than 3 years</w:t>
      </w:r>
    </w:p>
    <w:p w14:paraId="493F7B55" w14:textId="77777777" w:rsidR="00FA3A25" w:rsidRPr="00FA3A25" w:rsidRDefault="00FA3A25" w:rsidP="00B8489A">
      <w:pPr>
        <w:pStyle w:val="VDWCbullet1"/>
        <w:numPr>
          <w:ilvl w:val="0"/>
          <w:numId w:val="9"/>
        </w:numPr>
      </w:pPr>
      <w:r w:rsidRPr="00FA3A25">
        <w:t>Australian birth certificate that is not handwritten</w:t>
      </w:r>
    </w:p>
    <w:p w14:paraId="236B530F" w14:textId="77777777" w:rsidR="00FA3A25" w:rsidRPr="00FA3A25" w:rsidRDefault="00FA3A25" w:rsidP="00B8489A">
      <w:pPr>
        <w:pStyle w:val="VDWCbullet1"/>
        <w:numPr>
          <w:ilvl w:val="0"/>
          <w:numId w:val="9"/>
        </w:numPr>
      </w:pPr>
      <w:r w:rsidRPr="00FA3A25">
        <w:t>Foreign passport linked to a valid Australian visa</w:t>
      </w:r>
    </w:p>
    <w:p w14:paraId="675E1E7E" w14:textId="77777777" w:rsidR="00FA3A25" w:rsidRPr="00FA3A25" w:rsidRDefault="00FA3A25" w:rsidP="00B8489A">
      <w:pPr>
        <w:pStyle w:val="VDWCbullet1"/>
        <w:numPr>
          <w:ilvl w:val="0"/>
          <w:numId w:val="9"/>
        </w:numPr>
      </w:pPr>
      <w:r w:rsidRPr="00FA3A25">
        <w:t xml:space="preserve">Valid </w:t>
      </w:r>
      <w:proofErr w:type="spellStart"/>
      <w:r w:rsidRPr="00FA3A25">
        <w:t>ImmiCard</w:t>
      </w:r>
      <w:proofErr w:type="spellEnd"/>
    </w:p>
    <w:p w14:paraId="20C4C2E2" w14:textId="631470F4" w:rsidR="00FA3A25" w:rsidRPr="00FA3A25" w:rsidRDefault="00FA3A25" w:rsidP="00B8489A">
      <w:pPr>
        <w:pStyle w:val="VDWCbullet1"/>
        <w:numPr>
          <w:ilvl w:val="0"/>
          <w:numId w:val="9"/>
        </w:numPr>
      </w:pPr>
      <w:r w:rsidRPr="00FA3A25">
        <w:t>Australian citizenship certificate</w:t>
      </w:r>
      <w:r>
        <w:t>.</w:t>
      </w:r>
      <w:r>
        <w:br/>
      </w:r>
    </w:p>
    <w:p w14:paraId="37751C4A" w14:textId="77777777" w:rsidR="00FA3A25" w:rsidRPr="00FA3A25" w:rsidRDefault="00FA3A25" w:rsidP="00FA3A25">
      <w:pPr>
        <w:pStyle w:val="VDWCbullet1"/>
        <w:numPr>
          <w:ilvl w:val="0"/>
          <w:numId w:val="0"/>
        </w:numPr>
        <w:ind w:left="284" w:hanging="284"/>
      </w:pPr>
      <w:r w:rsidRPr="00FA3A25">
        <w:t>2. One of these documents</w:t>
      </w:r>
    </w:p>
    <w:p w14:paraId="22CB019A" w14:textId="77777777" w:rsidR="00FA3A25" w:rsidRPr="00FA3A25" w:rsidRDefault="00FA3A25" w:rsidP="00B8489A">
      <w:pPr>
        <w:pStyle w:val="VDWCbullet1"/>
        <w:numPr>
          <w:ilvl w:val="0"/>
          <w:numId w:val="10"/>
        </w:numPr>
      </w:pPr>
      <w:r w:rsidRPr="00FA3A25">
        <w:t>Medicare card</w:t>
      </w:r>
    </w:p>
    <w:p w14:paraId="610925B1" w14:textId="54A428E9" w:rsidR="00FA3A25" w:rsidRPr="00FA3A25" w:rsidRDefault="00FA3A25" w:rsidP="00B8489A">
      <w:pPr>
        <w:pStyle w:val="VDWCbullet1"/>
        <w:numPr>
          <w:ilvl w:val="0"/>
          <w:numId w:val="10"/>
        </w:numPr>
      </w:pPr>
      <w:r w:rsidRPr="00FA3A25">
        <w:t>Australian driver licence / learner permit (current)</w:t>
      </w:r>
      <w:r>
        <w:t>.</w:t>
      </w:r>
    </w:p>
    <w:p w14:paraId="36F7F2B5" w14:textId="77777777" w:rsidR="00FA3A25" w:rsidRPr="00FA3A25" w:rsidRDefault="00FA3A25" w:rsidP="00FA3A25">
      <w:pPr>
        <w:pStyle w:val="VDWCbullet1"/>
        <w:numPr>
          <w:ilvl w:val="0"/>
          <w:numId w:val="0"/>
        </w:numPr>
        <w:ind w:left="284" w:hanging="284"/>
      </w:pPr>
      <w:r w:rsidRPr="00FA3A25">
        <w:t>3. A third document that's different from the 2 you have above:</w:t>
      </w:r>
    </w:p>
    <w:p w14:paraId="6126E9CF" w14:textId="77777777" w:rsidR="00FA3A25" w:rsidRPr="00FA3A25" w:rsidRDefault="00FA3A25" w:rsidP="00B8489A">
      <w:pPr>
        <w:pStyle w:val="VDWCbullet1"/>
        <w:numPr>
          <w:ilvl w:val="0"/>
          <w:numId w:val="11"/>
        </w:numPr>
      </w:pPr>
      <w:r w:rsidRPr="00FA3A25">
        <w:t>Australian passport that has not expired for more than 3 years</w:t>
      </w:r>
    </w:p>
    <w:p w14:paraId="2CE4A528" w14:textId="77777777" w:rsidR="00FA3A25" w:rsidRPr="00FA3A25" w:rsidRDefault="00FA3A25" w:rsidP="00B8489A">
      <w:pPr>
        <w:pStyle w:val="VDWCbullet1"/>
        <w:numPr>
          <w:ilvl w:val="0"/>
          <w:numId w:val="11"/>
        </w:numPr>
      </w:pPr>
      <w:r w:rsidRPr="00FA3A25">
        <w:t>Australian birth certificate that is not handwritten</w:t>
      </w:r>
    </w:p>
    <w:p w14:paraId="5AA0CC24" w14:textId="77777777" w:rsidR="00FA3A25" w:rsidRPr="00FA3A25" w:rsidRDefault="00FA3A25" w:rsidP="00B8489A">
      <w:pPr>
        <w:pStyle w:val="VDWCbullet1"/>
        <w:numPr>
          <w:ilvl w:val="0"/>
          <w:numId w:val="11"/>
        </w:numPr>
      </w:pPr>
      <w:r w:rsidRPr="00FA3A25">
        <w:t>Foreign passport linked to a valid Australian visa</w:t>
      </w:r>
    </w:p>
    <w:p w14:paraId="65C46E66" w14:textId="77777777" w:rsidR="00FA3A25" w:rsidRPr="00FA3A25" w:rsidRDefault="00FA3A25" w:rsidP="00B8489A">
      <w:pPr>
        <w:pStyle w:val="VDWCbullet1"/>
        <w:numPr>
          <w:ilvl w:val="0"/>
          <w:numId w:val="11"/>
        </w:numPr>
      </w:pPr>
      <w:r w:rsidRPr="00FA3A25">
        <w:lastRenderedPageBreak/>
        <w:t xml:space="preserve">Valid </w:t>
      </w:r>
      <w:proofErr w:type="spellStart"/>
      <w:r w:rsidRPr="00FA3A25">
        <w:t>ImmiCard</w:t>
      </w:r>
      <w:proofErr w:type="spellEnd"/>
    </w:p>
    <w:p w14:paraId="3BCC196B" w14:textId="77777777" w:rsidR="00FA3A25" w:rsidRPr="00FA3A25" w:rsidRDefault="00FA3A25" w:rsidP="00B8489A">
      <w:pPr>
        <w:pStyle w:val="VDWCbullet1"/>
        <w:numPr>
          <w:ilvl w:val="0"/>
          <w:numId w:val="11"/>
        </w:numPr>
      </w:pPr>
      <w:r w:rsidRPr="00FA3A25">
        <w:t>Australian citizenship certificate</w:t>
      </w:r>
    </w:p>
    <w:p w14:paraId="1FF7F9F6" w14:textId="77777777" w:rsidR="00FA3A25" w:rsidRPr="00FA3A25" w:rsidRDefault="00FA3A25" w:rsidP="00B8489A">
      <w:pPr>
        <w:pStyle w:val="VDWCbullet1"/>
        <w:numPr>
          <w:ilvl w:val="0"/>
          <w:numId w:val="11"/>
        </w:numPr>
      </w:pPr>
      <w:r w:rsidRPr="00FA3A25">
        <w:t>Medicare card</w:t>
      </w:r>
    </w:p>
    <w:p w14:paraId="073D0EEA" w14:textId="77777777" w:rsidR="00FA3A25" w:rsidRPr="00FA3A25" w:rsidRDefault="00FA3A25" w:rsidP="00B8489A">
      <w:pPr>
        <w:pStyle w:val="VDWCbullet1"/>
        <w:numPr>
          <w:ilvl w:val="0"/>
          <w:numId w:val="11"/>
        </w:numPr>
      </w:pPr>
      <w:r w:rsidRPr="00FA3A25">
        <w:t>Australian driver licence / learner permit (current)</w:t>
      </w:r>
    </w:p>
    <w:p w14:paraId="4C71D17E" w14:textId="394891A9" w:rsidR="00FA3A25" w:rsidRPr="00FA3A25" w:rsidRDefault="00FA3A25" w:rsidP="00B8489A">
      <w:pPr>
        <w:pStyle w:val="VDWCbullet1"/>
        <w:numPr>
          <w:ilvl w:val="0"/>
          <w:numId w:val="11"/>
        </w:numPr>
      </w:pPr>
      <w:r w:rsidRPr="00FA3A25">
        <w:t>a marriage certificate issued by Births, Deaths and Marriages (not the one you received on your wedding day)</w:t>
      </w:r>
      <w:r>
        <w:t>.</w:t>
      </w:r>
      <w:r>
        <w:br/>
      </w:r>
    </w:p>
    <w:p w14:paraId="457EA83D" w14:textId="77777777" w:rsidR="00FA3A25" w:rsidRPr="00FA3A25" w:rsidRDefault="00FA3A25" w:rsidP="00FA3A25">
      <w:pPr>
        <w:pStyle w:val="VDWCbullet1"/>
        <w:numPr>
          <w:ilvl w:val="0"/>
          <w:numId w:val="0"/>
        </w:numPr>
        <w:ind w:left="284" w:hanging="284"/>
      </w:pPr>
      <w:r w:rsidRPr="00FA3A25">
        <w:t>4. If the names on your document don't match, you'll need a change of name certificate or marriage certificate issued by Births, Deaths and Marriages (not the one you received on your wedding day).</w:t>
      </w:r>
    </w:p>
    <w:p w14:paraId="2709015B" w14:textId="77777777" w:rsidR="00FA3A25" w:rsidRPr="00FA3A25" w:rsidRDefault="00FA3A25" w:rsidP="00FA3A25">
      <w:pPr>
        <w:pStyle w:val="VDWCbullet1"/>
        <w:numPr>
          <w:ilvl w:val="0"/>
          <w:numId w:val="0"/>
        </w:numPr>
        <w:ind w:left="284" w:hanging="284"/>
      </w:pPr>
      <w:r w:rsidRPr="00FA3A25">
        <w:t>One of the first 2 documents must have your photo.</w:t>
      </w:r>
    </w:p>
    <w:p w14:paraId="1F85C7B1" w14:textId="77777777" w:rsidR="00FA3A25" w:rsidRPr="00FA3A25" w:rsidRDefault="00FA3A25" w:rsidP="00FA3A25">
      <w:pPr>
        <w:pStyle w:val="VDWCbullet1"/>
        <w:numPr>
          <w:ilvl w:val="0"/>
          <w:numId w:val="0"/>
        </w:numPr>
        <w:ind w:left="284" w:hanging="284"/>
      </w:pPr>
      <w:r w:rsidRPr="00FA3A25">
        <w:t>You can't use photos or scanned copies of the documents.</w:t>
      </w:r>
    </w:p>
    <w:p w14:paraId="1FFFB25F" w14:textId="77777777" w:rsidR="007312B4" w:rsidRPr="007312B4" w:rsidRDefault="007312B4" w:rsidP="007312B4">
      <w:pPr>
        <w:pStyle w:val="VDWCbullet1"/>
        <w:numPr>
          <w:ilvl w:val="0"/>
          <w:numId w:val="0"/>
        </w:numPr>
        <w:rPr>
          <w:b/>
          <w:bCs/>
        </w:rPr>
      </w:pPr>
    </w:p>
    <w:p w14:paraId="1F3A18B0" w14:textId="7DE47916" w:rsidR="002F2E1A" w:rsidRPr="00986FD8" w:rsidRDefault="002F2E1A" w:rsidP="007312B4">
      <w:pPr>
        <w:pStyle w:val="VDWCbody"/>
        <w:rPr>
          <w:b/>
          <w:bCs/>
        </w:rPr>
      </w:pPr>
      <w:r>
        <w:fldChar w:fldCharType="begin"/>
      </w:r>
      <w:r w:rsidR="009E4EE0">
        <w:instrText>HYPERLINK "https://www.youtube.com/watch?v=q2otGF2fMvU&amp;feature=youtu.be"</w:instrText>
      </w:r>
      <w:r>
        <w:fldChar w:fldCharType="separate"/>
      </w:r>
      <w:r w:rsidRPr="00986FD8">
        <w:rPr>
          <w:rStyle w:val="Hyperlink"/>
          <w:b/>
          <w:bCs/>
        </w:rPr>
        <w:t>Click here to watch a video on how to do a Service Victoria online ID check</w:t>
      </w:r>
      <w:r>
        <w:fldChar w:fldCharType="end"/>
      </w:r>
    </w:p>
    <w:p w14:paraId="1D36671B" w14:textId="3310EC72" w:rsidR="002F2E1A" w:rsidRDefault="00000000">
      <w:pPr>
        <w:pStyle w:val="Heading1"/>
      </w:pPr>
      <w:sdt>
        <w:sdtPr>
          <w:id w:val="1342978467"/>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2F2E1A">
        <w:t>Agreeing to a national police check</w:t>
      </w:r>
    </w:p>
    <w:p w14:paraId="2A7990C8" w14:textId="708D83E4" w:rsidR="002F2E1A" w:rsidRPr="002F2E1A" w:rsidRDefault="00EE7F0A" w:rsidP="002F2E1A">
      <w:pPr>
        <w:rPr>
          <w:rFonts w:ascii="Arial" w:hAnsi="Arial" w:cs="Arial"/>
          <w:sz w:val="20"/>
          <w:szCs w:val="20"/>
        </w:rPr>
      </w:pPr>
      <w:r>
        <w:rPr>
          <w:rFonts w:ascii="Arial" w:hAnsi="Arial" w:cs="Arial"/>
          <w:sz w:val="20"/>
          <w:szCs w:val="20"/>
        </w:rPr>
        <w:t>Your</w:t>
      </w:r>
      <w:r w:rsidR="002F2E1A" w:rsidRPr="002F2E1A">
        <w:rPr>
          <w:rFonts w:ascii="Arial" w:hAnsi="Arial" w:cs="Arial"/>
          <w:sz w:val="20"/>
          <w:szCs w:val="20"/>
        </w:rPr>
        <w:t xml:space="preserve"> application includes a national police check because we need to check your criminal </w:t>
      </w:r>
      <w:proofErr w:type="gramStart"/>
      <w:r w:rsidR="002F2E1A" w:rsidRPr="002F2E1A">
        <w:rPr>
          <w:rFonts w:ascii="Arial" w:hAnsi="Arial" w:cs="Arial"/>
          <w:sz w:val="20"/>
          <w:szCs w:val="20"/>
        </w:rPr>
        <w:t>history.</w:t>
      </w:r>
      <w:r w:rsidR="000A6D93">
        <w:rPr>
          <w:rFonts w:ascii="Arial" w:hAnsi="Arial" w:cs="Arial"/>
          <w:sz w:val="20"/>
          <w:szCs w:val="20"/>
        </w:rPr>
        <w:t>*</w:t>
      </w:r>
      <w:proofErr w:type="gramEnd"/>
      <w:r w:rsidR="000A6D93">
        <w:rPr>
          <w:rFonts w:ascii="Arial" w:hAnsi="Arial" w:cs="Arial"/>
          <w:sz w:val="20"/>
          <w:szCs w:val="20"/>
        </w:rPr>
        <w:t>*</w:t>
      </w:r>
    </w:p>
    <w:p w14:paraId="14B405E0" w14:textId="77777777" w:rsidR="002F2E1A" w:rsidRPr="002F2E1A" w:rsidRDefault="002F2E1A" w:rsidP="002F2E1A">
      <w:pPr>
        <w:rPr>
          <w:rFonts w:ascii="Arial" w:hAnsi="Arial" w:cs="Arial"/>
          <w:sz w:val="20"/>
          <w:szCs w:val="20"/>
        </w:rPr>
      </w:pPr>
      <w:r w:rsidRPr="002F2E1A">
        <w:rPr>
          <w:rFonts w:ascii="Arial" w:hAnsi="Arial" w:cs="Arial"/>
          <w:sz w:val="20"/>
          <w:szCs w:val="20"/>
        </w:rPr>
        <w:t>If you’re under 18, we’ll need your parent or guardian’s consent to do a police check.</w:t>
      </w:r>
    </w:p>
    <w:p w14:paraId="59522536" w14:textId="4809A6ED" w:rsidR="002F2E1A" w:rsidRDefault="002F2E1A" w:rsidP="002F2E1A">
      <w:pPr>
        <w:rPr>
          <w:rFonts w:ascii="Arial" w:hAnsi="Arial" w:cs="Arial"/>
          <w:sz w:val="20"/>
          <w:szCs w:val="20"/>
        </w:rPr>
      </w:pPr>
      <w:r w:rsidRPr="002F2E1A">
        <w:rPr>
          <w:rFonts w:ascii="Arial" w:hAnsi="Arial" w:cs="Arial"/>
          <w:sz w:val="20"/>
          <w:szCs w:val="20"/>
        </w:rPr>
        <w:t>We need:</w:t>
      </w:r>
    </w:p>
    <w:p w14:paraId="001954E1" w14:textId="30536326" w:rsidR="002F2E1A" w:rsidRPr="007312B4" w:rsidRDefault="002F2E1A" w:rsidP="007312B4">
      <w:pPr>
        <w:pStyle w:val="VDWCbullet1"/>
      </w:pPr>
      <w:r w:rsidRPr="007312B4">
        <w:t xml:space="preserve">your </w:t>
      </w:r>
      <w:r w:rsidR="00FA3A25">
        <w:t>ID</w:t>
      </w:r>
      <w:r w:rsidR="00FA3A25" w:rsidRPr="007312B4">
        <w:t xml:space="preserve"> </w:t>
      </w:r>
      <w:r w:rsidRPr="007312B4">
        <w:t>details</w:t>
      </w:r>
    </w:p>
    <w:p w14:paraId="49197B9F" w14:textId="6C73EB6C" w:rsidR="002F2E1A" w:rsidRPr="007312B4" w:rsidRDefault="002F2E1A" w:rsidP="007312B4">
      <w:pPr>
        <w:pStyle w:val="VDWCbullet1"/>
      </w:pPr>
      <w:r w:rsidRPr="007312B4">
        <w:t>basic personal information, including all names you’ve ever used or been known by</w:t>
      </w:r>
    </w:p>
    <w:p w14:paraId="361B74AA" w14:textId="52606879" w:rsidR="002F2E1A" w:rsidRDefault="002F2E1A" w:rsidP="007312B4">
      <w:pPr>
        <w:pStyle w:val="VDWCbullet1"/>
      </w:pPr>
      <w:r w:rsidRPr="007312B4">
        <w:t xml:space="preserve">a change of name or marriage certificate </w:t>
      </w:r>
      <w:r w:rsidR="00817FF6" w:rsidRPr="007312B4">
        <w:t>–</w:t>
      </w:r>
      <w:r w:rsidRPr="007312B4">
        <w:t xml:space="preserve"> if the names on your </w:t>
      </w:r>
      <w:r w:rsidR="7D0FE1B9" w:rsidRPr="007312B4">
        <w:t>identification</w:t>
      </w:r>
      <w:r w:rsidRPr="007312B4">
        <w:t xml:space="preserve"> don’t match</w:t>
      </w:r>
      <w:r w:rsidR="00817FF6" w:rsidRPr="007312B4">
        <w:t xml:space="preserve">. </w:t>
      </w:r>
    </w:p>
    <w:p w14:paraId="5794CB83" w14:textId="1E20BE83" w:rsidR="00FA3A25" w:rsidRDefault="00FA3A25" w:rsidP="007312B4">
      <w:pPr>
        <w:pStyle w:val="VDWCbullet1"/>
      </w:pPr>
      <w:r>
        <w:t>every address you’ve lived at for the last 5 years.</w:t>
      </w:r>
    </w:p>
    <w:p w14:paraId="10B9066A" w14:textId="41D35C6D" w:rsidR="000A6D93" w:rsidRPr="007312B4" w:rsidRDefault="000A6D93" w:rsidP="000A6D93">
      <w:pPr>
        <w:pStyle w:val="VDWCbullet1"/>
        <w:numPr>
          <w:ilvl w:val="0"/>
          <w:numId w:val="0"/>
        </w:numPr>
      </w:pPr>
      <w:r w:rsidRPr="000A6D93">
        <w:t xml:space="preserve">**if you already have NDIS Worker Screening ID number you can provide this when you apply.  You won’t need to undergo </w:t>
      </w:r>
      <w:proofErr w:type="gramStart"/>
      <w:r w:rsidRPr="000A6D93">
        <w:t>a national police</w:t>
      </w:r>
      <w:proofErr w:type="gramEnd"/>
      <w:r w:rsidRPr="000A6D93">
        <w:t xml:space="preserve"> check again.</w:t>
      </w:r>
    </w:p>
    <w:p w14:paraId="692623EF" w14:textId="4F22BA26" w:rsidR="00023B70" w:rsidRPr="000D54BE" w:rsidRDefault="00000000">
      <w:pPr>
        <w:pStyle w:val="Heading1"/>
        <w:rPr>
          <w:szCs w:val="36"/>
        </w:rPr>
      </w:pPr>
      <w:sdt>
        <w:sdtPr>
          <w:id w:val="1991439190"/>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3BD748CF">
        <w:t>Choosing a division</w:t>
      </w:r>
    </w:p>
    <w:p w14:paraId="0D1157CE" w14:textId="4F829205" w:rsidR="00023B70" w:rsidRDefault="00023B70" w:rsidP="00B22AC1">
      <w:pPr>
        <w:pStyle w:val="VDWCbody"/>
      </w:pPr>
      <w:r>
        <w:t>When applying for registration, you</w:t>
      </w:r>
      <w:r w:rsidR="006B73BA">
        <w:t>’</w:t>
      </w:r>
      <w:r>
        <w:t xml:space="preserve">ll be asked to choose </w:t>
      </w:r>
      <w:r w:rsidR="00EF145E">
        <w:t xml:space="preserve">the division </w:t>
      </w:r>
      <w:r w:rsidR="00134983">
        <w:t>relevant to you.</w:t>
      </w:r>
      <w:r w:rsidR="003D0952">
        <w:t xml:space="preserve"> There are two divisions to choose from </w:t>
      </w:r>
      <w:r w:rsidR="00134983">
        <w:t xml:space="preserve">– either </w:t>
      </w:r>
      <w:r w:rsidR="41972B2D">
        <w:t xml:space="preserve">registration </w:t>
      </w:r>
      <w:r>
        <w:t xml:space="preserve">as a </w:t>
      </w:r>
      <w:r w:rsidRPr="317E1D19">
        <w:rPr>
          <w:b/>
          <w:bCs/>
        </w:rPr>
        <w:t>disability practitioner</w:t>
      </w:r>
      <w:r>
        <w:t xml:space="preserve"> or as a </w:t>
      </w:r>
      <w:r w:rsidRPr="317E1D19">
        <w:rPr>
          <w:b/>
          <w:bCs/>
        </w:rPr>
        <w:t>disability support worker</w:t>
      </w:r>
      <w:r>
        <w:t>.</w:t>
      </w:r>
    </w:p>
    <w:p w14:paraId="6D624463" w14:textId="227ED885" w:rsidR="00023B70" w:rsidRDefault="00023B70" w:rsidP="00B22AC1">
      <w:pPr>
        <w:pStyle w:val="VDWCbody"/>
      </w:pPr>
      <w:r w:rsidRPr="3F8A63CD">
        <w:rPr>
          <w:b/>
          <w:bCs/>
        </w:rPr>
        <w:t>Registered disability practitioners</w:t>
      </w:r>
      <w:r>
        <w:t xml:space="preserve"> are disability workers with advanced skills, experience and qualifications. In most cases, registered disability practitioners will hold a tertiary qualification. </w:t>
      </w:r>
    </w:p>
    <w:p w14:paraId="0F4FA393" w14:textId="2B1B8F70" w:rsidR="00023B70" w:rsidRDefault="00023B70" w:rsidP="00084909">
      <w:pPr>
        <w:pStyle w:val="VDWCbodyafterbullets"/>
      </w:pPr>
      <w:r w:rsidRPr="008D4DB4">
        <w:rPr>
          <w:b/>
          <w:bCs/>
        </w:rPr>
        <w:t>Registered disability support workers</w:t>
      </w:r>
      <w:r>
        <w:t xml:space="preserve"> are disability workers in direct support </w:t>
      </w:r>
      <w:r w:rsidR="00C905C7">
        <w:t xml:space="preserve">or supervisory </w:t>
      </w:r>
      <w:r>
        <w:t xml:space="preserve">roles. </w:t>
      </w:r>
    </w:p>
    <w:p w14:paraId="3E4A167E" w14:textId="2E0ECD8D" w:rsidR="00B22AC1" w:rsidRDefault="00B22AC1" w:rsidP="00B22AC1">
      <w:pPr>
        <w:pStyle w:val="VDWCbodyafterbullets"/>
      </w:pPr>
      <w:r>
        <w:t xml:space="preserve">You should make sure that you meet the requirements of </w:t>
      </w:r>
      <w:r w:rsidR="00107494">
        <w:t>your chosen division</w:t>
      </w:r>
      <w:r>
        <w:t xml:space="preserve"> and have evidence to support your application. The </w:t>
      </w:r>
      <w:r w:rsidR="00B118D1">
        <w:t xml:space="preserve">eligibility </w:t>
      </w:r>
      <w:r>
        <w:t>requirements and evidence needed to apply are set out</w:t>
      </w:r>
      <w:r w:rsidR="00B118D1">
        <w:t xml:space="preserve"> in the section</w:t>
      </w:r>
      <w:r>
        <w:t xml:space="preserve"> below. </w:t>
      </w:r>
    </w:p>
    <w:p w14:paraId="7A940945" w14:textId="50D3DD47" w:rsidR="00023B70" w:rsidRPr="00D052F0" w:rsidRDefault="00000000">
      <w:pPr>
        <w:pStyle w:val="Heading1"/>
        <w:rPr>
          <w:szCs w:val="36"/>
        </w:rPr>
      </w:pPr>
      <w:sdt>
        <w:sdtPr>
          <w:id w:val="1456137476"/>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9D5BF1">
        <w:t>Eligibility for registration</w:t>
      </w:r>
    </w:p>
    <w:p w14:paraId="33C5B1BA" w14:textId="77777777" w:rsidR="00AA4528" w:rsidRDefault="009D5BF1" w:rsidP="009D5BF1">
      <w:pPr>
        <w:rPr>
          <w:rFonts w:ascii="Arial" w:eastAsia="Times" w:hAnsi="Arial" w:cs="Times New Roman"/>
          <w:sz w:val="20"/>
          <w:szCs w:val="20"/>
        </w:rPr>
      </w:pPr>
      <w:r>
        <w:rPr>
          <w:rFonts w:ascii="Arial" w:eastAsia="Times" w:hAnsi="Arial" w:cs="Times New Roman"/>
          <w:sz w:val="20"/>
          <w:szCs w:val="20"/>
        </w:rPr>
        <w:t>T</w:t>
      </w:r>
      <w:r w:rsidRPr="00CD2CBE">
        <w:rPr>
          <w:rFonts w:ascii="Arial" w:eastAsia="Times" w:hAnsi="Arial" w:cs="Times New Roman"/>
          <w:sz w:val="20"/>
          <w:szCs w:val="20"/>
        </w:rPr>
        <w:t xml:space="preserve">o be eligible for registration, </w:t>
      </w:r>
      <w:r>
        <w:rPr>
          <w:rFonts w:ascii="Arial" w:eastAsia="Times" w:hAnsi="Arial" w:cs="Times New Roman"/>
          <w:sz w:val="20"/>
          <w:szCs w:val="20"/>
        </w:rPr>
        <w:t>you</w:t>
      </w:r>
      <w:r w:rsidRPr="00CD2CBE">
        <w:rPr>
          <w:rFonts w:ascii="Arial" w:eastAsia="Times" w:hAnsi="Arial" w:cs="Times New Roman"/>
          <w:sz w:val="20"/>
          <w:szCs w:val="20"/>
        </w:rPr>
        <w:t xml:space="preserve"> must demonstrate that </w:t>
      </w:r>
      <w:r>
        <w:rPr>
          <w:rFonts w:ascii="Arial" w:eastAsia="Times" w:hAnsi="Arial" w:cs="Times New Roman"/>
          <w:sz w:val="20"/>
          <w:szCs w:val="20"/>
        </w:rPr>
        <w:t>you</w:t>
      </w:r>
      <w:r w:rsidRPr="00CD2CBE">
        <w:rPr>
          <w:rFonts w:ascii="Arial" w:eastAsia="Times" w:hAnsi="Arial" w:cs="Times New Roman"/>
          <w:sz w:val="20"/>
          <w:szCs w:val="20"/>
        </w:rPr>
        <w:t xml:space="preserve"> have the necessary knowledge, skills and </w:t>
      </w:r>
      <w:r w:rsidR="00BB2C4D" w:rsidRPr="00EF7E7E">
        <w:rPr>
          <w:rFonts w:ascii="Arial" w:eastAsia="Times" w:hAnsi="Arial" w:cs="Times New Roman"/>
          <w:sz w:val="20"/>
          <w:szCs w:val="20"/>
        </w:rPr>
        <w:t>experience,</w:t>
      </w:r>
      <w:r w:rsidRPr="00EF7E7E">
        <w:rPr>
          <w:rFonts w:ascii="Arial" w:eastAsia="Times" w:hAnsi="Arial" w:cs="Times New Roman"/>
          <w:sz w:val="20"/>
          <w:szCs w:val="20"/>
        </w:rPr>
        <w:t xml:space="preserve"> </w:t>
      </w:r>
      <w:r w:rsidRPr="00CD2CBE">
        <w:rPr>
          <w:rFonts w:ascii="Arial" w:eastAsia="Times" w:hAnsi="Arial" w:cs="Times New Roman"/>
          <w:sz w:val="20"/>
          <w:szCs w:val="20"/>
        </w:rPr>
        <w:t>and</w:t>
      </w:r>
      <w:r w:rsidR="00BB2C4D">
        <w:rPr>
          <w:rFonts w:ascii="Arial" w:eastAsia="Times" w:hAnsi="Arial" w:cs="Times New Roman"/>
          <w:sz w:val="20"/>
          <w:szCs w:val="20"/>
        </w:rPr>
        <w:t xml:space="preserve"> that you</w:t>
      </w:r>
      <w:r w:rsidRPr="00CD2CBE">
        <w:rPr>
          <w:rFonts w:ascii="Arial" w:eastAsia="Times" w:hAnsi="Arial" w:cs="Times New Roman"/>
          <w:sz w:val="20"/>
          <w:szCs w:val="20"/>
        </w:rPr>
        <w:t xml:space="preserve"> are a suitable person to </w:t>
      </w:r>
      <w:r>
        <w:rPr>
          <w:rFonts w:ascii="Arial" w:eastAsia="Times" w:hAnsi="Arial" w:cs="Times New Roman"/>
          <w:sz w:val="20"/>
          <w:szCs w:val="20"/>
        </w:rPr>
        <w:t>be a registered disability worker.</w:t>
      </w:r>
      <w:r w:rsidRPr="00CD2CBE">
        <w:rPr>
          <w:rFonts w:ascii="Arial" w:eastAsia="Times" w:hAnsi="Arial" w:cs="Times New Roman"/>
          <w:sz w:val="20"/>
          <w:szCs w:val="20"/>
        </w:rPr>
        <w:t xml:space="preserve">  </w:t>
      </w:r>
    </w:p>
    <w:p w14:paraId="5E231EB5" w14:textId="77777777" w:rsidR="00AA4528" w:rsidRPr="00481196" w:rsidRDefault="00AA4528" w:rsidP="00AA4528">
      <w:pPr>
        <w:rPr>
          <w:rFonts w:ascii="Arial" w:eastAsia="MS Gothic" w:hAnsi="Arial" w:cs="Times New Roman"/>
          <w:b/>
          <w:bCs/>
          <w:sz w:val="24"/>
          <w:szCs w:val="26"/>
        </w:rPr>
      </w:pPr>
      <w:r w:rsidRPr="00481196">
        <w:rPr>
          <w:rFonts w:ascii="Arial" w:eastAsia="MS Gothic" w:hAnsi="Arial" w:cs="Times New Roman"/>
          <w:b/>
          <w:bCs/>
          <w:sz w:val="24"/>
          <w:szCs w:val="26"/>
        </w:rPr>
        <w:t>Disability support workers</w:t>
      </w:r>
    </w:p>
    <w:p w14:paraId="045DF76D" w14:textId="77777777" w:rsidR="00AA4528" w:rsidRPr="00481196" w:rsidRDefault="00AA4528" w:rsidP="00AA4528">
      <w:pPr>
        <w:rPr>
          <w:rFonts w:ascii="Arial" w:eastAsia="MS Mincho" w:hAnsi="Arial" w:cs="Times New Roman"/>
          <w:b/>
          <w:bCs/>
          <w:sz w:val="20"/>
          <w:szCs w:val="20"/>
        </w:rPr>
      </w:pPr>
      <w:r w:rsidRPr="00481196">
        <w:rPr>
          <w:rFonts w:ascii="Arial" w:eastAsia="MS Mincho" w:hAnsi="Arial" w:cs="Times New Roman"/>
          <w:b/>
          <w:bCs/>
          <w:sz w:val="20"/>
          <w:szCs w:val="20"/>
        </w:rPr>
        <w:t>Applying with professional experience</w:t>
      </w:r>
    </w:p>
    <w:p w14:paraId="74428779" w14:textId="77777777" w:rsidR="00B8489A" w:rsidRPr="00B8489A" w:rsidRDefault="00B8489A" w:rsidP="00B8489A">
      <w:pPr>
        <w:rPr>
          <w:rFonts w:ascii="Arial" w:eastAsia="Calibri" w:hAnsi="Arial" w:cs="Arial"/>
          <w:color w:val="090027"/>
          <w:sz w:val="20"/>
          <w:szCs w:val="20"/>
        </w:rPr>
      </w:pPr>
      <w:r w:rsidRPr="00B8489A">
        <w:rPr>
          <w:rFonts w:ascii="Arial" w:eastAsia="Calibri" w:hAnsi="Arial" w:cs="Arial"/>
          <w:color w:val="090027"/>
          <w:sz w:val="20"/>
          <w:szCs w:val="20"/>
        </w:rPr>
        <w:t>If you apply for registration based on your professional experience, you must show that:</w:t>
      </w:r>
    </w:p>
    <w:p w14:paraId="3266BA4D" w14:textId="431CD7CF" w:rsidR="00B8489A" w:rsidRDefault="002C4AD1" w:rsidP="00B8489A">
      <w:pPr>
        <w:numPr>
          <w:ilvl w:val="0"/>
          <w:numId w:val="8"/>
        </w:numPr>
        <w:spacing w:after="80" w:line="240" w:lineRule="auto"/>
        <w:rPr>
          <w:rFonts w:ascii="Arial" w:hAnsi="Arial" w:cs="Arial"/>
          <w:sz w:val="20"/>
          <w:szCs w:val="20"/>
        </w:rPr>
      </w:pPr>
      <w:r w:rsidRPr="002C4AD1">
        <w:rPr>
          <w:rFonts w:ascii="Arial" w:hAnsi="Arial" w:cs="Arial"/>
          <w:sz w:val="20"/>
          <w:szCs w:val="20"/>
        </w:rPr>
        <w:t xml:space="preserve">you have at least 1,440 hours of relevant work experience providing disability services over at least 2 years in the past 10 </w:t>
      </w:r>
      <w:r>
        <w:rPr>
          <w:rFonts w:ascii="Arial" w:hAnsi="Arial" w:cs="Arial"/>
          <w:sz w:val="20"/>
          <w:szCs w:val="20"/>
        </w:rPr>
        <w:t>years.</w:t>
      </w:r>
    </w:p>
    <w:p w14:paraId="613631CA" w14:textId="77777777" w:rsidR="002C4AD1" w:rsidRPr="00B8489A" w:rsidRDefault="002C4AD1" w:rsidP="002C4AD1">
      <w:pPr>
        <w:spacing w:after="80" w:line="240" w:lineRule="auto"/>
        <w:ind w:left="720"/>
        <w:rPr>
          <w:rFonts w:ascii="Arial" w:hAnsi="Arial" w:cs="Arial"/>
          <w:sz w:val="20"/>
          <w:szCs w:val="20"/>
        </w:rPr>
      </w:pPr>
    </w:p>
    <w:p w14:paraId="2A05F224" w14:textId="77777777" w:rsidR="00B8489A" w:rsidRPr="00B8489A" w:rsidRDefault="00B8489A" w:rsidP="00B8489A">
      <w:pPr>
        <w:rPr>
          <w:rFonts w:ascii="Arial" w:eastAsia="Calibri" w:hAnsi="Arial" w:cs="Arial"/>
          <w:color w:val="090027"/>
          <w:sz w:val="20"/>
          <w:szCs w:val="20"/>
        </w:rPr>
      </w:pPr>
      <w:r w:rsidRPr="00B8489A">
        <w:rPr>
          <w:rFonts w:ascii="Arial" w:eastAsia="Calibri" w:hAnsi="Arial" w:cs="Arial"/>
          <w:color w:val="090027"/>
          <w:sz w:val="20"/>
          <w:szCs w:val="20"/>
        </w:rPr>
        <w:lastRenderedPageBreak/>
        <w:t>You will need to enter details of your relevant disability work, including:</w:t>
      </w:r>
    </w:p>
    <w:p w14:paraId="41272492"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name of employer/s</w:t>
      </w:r>
    </w:p>
    <w:p w14:paraId="15B2D88C"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months you started and finished in that role/s</w:t>
      </w:r>
    </w:p>
    <w:p w14:paraId="092A2EBB"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the approximate number of hours you worked in that role/s</w:t>
      </w:r>
    </w:p>
    <w:p w14:paraId="324F746E"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the tasks you performed in that role/s.</w:t>
      </w:r>
    </w:p>
    <w:p w14:paraId="2D327827" w14:textId="77777777" w:rsidR="00B8489A" w:rsidRPr="00B8489A" w:rsidRDefault="00B8489A" w:rsidP="00B8489A">
      <w:pPr>
        <w:rPr>
          <w:rFonts w:ascii="Arial" w:eastAsia="Calibri" w:hAnsi="Arial" w:cs="Arial"/>
          <w:color w:val="090027"/>
          <w:sz w:val="20"/>
          <w:szCs w:val="20"/>
        </w:rPr>
      </w:pPr>
      <w:r w:rsidRPr="00B8489A">
        <w:rPr>
          <w:rFonts w:ascii="Arial" w:eastAsia="Calibri" w:hAnsi="Arial" w:cs="Arial"/>
          <w:color w:val="090027"/>
          <w:sz w:val="20"/>
          <w:szCs w:val="20"/>
        </w:rPr>
        <w:t xml:space="preserve">You will be asked to provide evidence of your professional experience that shows you meet the requirements above. Evidence may consist of the following (please note you are not required to provide all these </w:t>
      </w:r>
      <w:proofErr w:type="gramStart"/>
      <w:r w:rsidRPr="00B8489A">
        <w:rPr>
          <w:rFonts w:ascii="Arial" w:eastAsia="Calibri" w:hAnsi="Arial" w:cs="Arial"/>
          <w:color w:val="090027"/>
          <w:sz w:val="20"/>
          <w:szCs w:val="20"/>
        </w:rPr>
        <w:t>documents</w:t>
      </w:r>
      <w:proofErr w:type="gramEnd"/>
      <w:r w:rsidRPr="00B8489A">
        <w:rPr>
          <w:rFonts w:ascii="Arial" w:eastAsia="Calibri" w:hAnsi="Arial" w:cs="Arial"/>
          <w:color w:val="090027"/>
          <w:sz w:val="20"/>
          <w:szCs w:val="20"/>
        </w:rPr>
        <w:t xml:space="preserve"> but the evidence provided must show hours worked and role performed):</w:t>
      </w:r>
    </w:p>
    <w:p w14:paraId="043841FE"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statements of service</w:t>
      </w:r>
    </w:p>
    <w:p w14:paraId="7D486E3C"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payment slips or summaries</w:t>
      </w:r>
    </w:p>
    <w:p w14:paraId="5EB9E024"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description of roles where you provided disability services, including hours worked and duties</w:t>
      </w:r>
    </w:p>
    <w:p w14:paraId="1BD8B818"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letters from employers</w:t>
      </w:r>
    </w:p>
    <w:p w14:paraId="641B4396"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satisfactory performance review</w:t>
      </w:r>
    </w:p>
    <w:p w14:paraId="17C21581" w14:textId="1881FF4C" w:rsidR="00AA4528" w:rsidRPr="00B8489A" w:rsidRDefault="00B8489A" w:rsidP="00B8489A">
      <w:pPr>
        <w:numPr>
          <w:ilvl w:val="0"/>
          <w:numId w:val="8"/>
        </w:numPr>
        <w:spacing w:after="80" w:line="240" w:lineRule="auto"/>
        <w:rPr>
          <w:rFonts w:ascii="VIC" w:eastAsia="Calibri" w:hAnsi="VIC" w:cs="Arial"/>
          <w:color w:val="090027"/>
        </w:rPr>
      </w:pPr>
      <w:r w:rsidRPr="00B8489A">
        <w:rPr>
          <w:rFonts w:ascii="Arial" w:hAnsi="Arial" w:cs="Arial"/>
          <w:sz w:val="20"/>
          <w:szCs w:val="20"/>
        </w:rPr>
        <w:t>a letter, email or document from you setting out employer names, role titles, length of employment, hours of work, duties performed.</w:t>
      </w:r>
      <w:r>
        <w:rPr>
          <w:rFonts w:ascii="Arial" w:hAnsi="Arial" w:cs="Arial"/>
          <w:sz w:val="20"/>
          <w:szCs w:val="20"/>
        </w:rPr>
        <w:br/>
      </w:r>
    </w:p>
    <w:p w14:paraId="0BBFA2F9" w14:textId="77777777" w:rsidR="00AA4528" w:rsidRPr="00481196" w:rsidRDefault="00AA4528" w:rsidP="00AA4528">
      <w:pPr>
        <w:rPr>
          <w:rFonts w:ascii="Arial" w:eastAsia="MS Mincho" w:hAnsi="Arial" w:cs="Times New Roman"/>
          <w:b/>
          <w:bCs/>
          <w:sz w:val="20"/>
          <w:szCs w:val="20"/>
        </w:rPr>
      </w:pPr>
      <w:r w:rsidRPr="00481196">
        <w:rPr>
          <w:rFonts w:ascii="Arial" w:eastAsia="MS Mincho" w:hAnsi="Arial" w:cs="Times New Roman"/>
          <w:b/>
          <w:bCs/>
          <w:sz w:val="20"/>
          <w:szCs w:val="20"/>
        </w:rPr>
        <w:t>Applying with a qualification</w:t>
      </w:r>
    </w:p>
    <w:p w14:paraId="24E60531" w14:textId="77777777" w:rsidR="00B8489A" w:rsidRPr="00B8489A" w:rsidRDefault="00B8489A" w:rsidP="00B8489A">
      <w:pPr>
        <w:rPr>
          <w:rFonts w:ascii="Arial" w:hAnsi="Arial" w:cs="Arial"/>
          <w:sz w:val="20"/>
          <w:szCs w:val="20"/>
        </w:rPr>
      </w:pPr>
      <w:r w:rsidRPr="00B8489A">
        <w:rPr>
          <w:rFonts w:ascii="Arial" w:hAnsi="Arial" w:cs="Arial"/>
          <w:sz w:val="20"/>
          <w:szCs w:val="20"/>
        </w:rPr>
        <w:t>If you apply for registration based on your qualification you must show:</w:t>
      </w:r>
    </w:p>
    <w:p w14:paraId="3F28DEF4" w14:textId="5F85D9BB"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 xml:space="preserve">you hold a Certificate III or higher in Individual Support, Disability, Aged Care Work or a related field </w:t>
      </w:r>
      <w:r>
        <w:rPr>
          <w:rFonts w:ascii="Arial" w:hAnsi="Arial" w:cs="Arial"/>
          <w:b/>
          <w:bCs/>
          <w:sz w:val="20"/>
          <w:szCs w:val="20"/>
        </w:rPr>
        <w:t>and</w:t>
      </w:r>
    </w:p>
    <w:p w14:paraId="1DFE1A5F" w14:textId="77777777"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you have relevant work experience providing disability services (may include placement hours completed as part of a relevant qualification) in the past 10 years.</w:t>
      </w:r>
    </w:p>
    <w:p w14:paraId="38467F49" w14:textId="77777777" w:rsidR="002C4AD1" w:rsidRPr="002C4AD1" w:rsidRDefault="002C4AD1" w:rsidP="002C4AD1">
      <w:pPr>
        <w:spacing w:after="80" w:line="240" w:lineRule="auto"/>
        <w:ind w:left="360"/>
        <w:rPr>
          <w:rFonts w:ascii="Arial" w:hAnsi="Arial" w:cs="Arial"/>
          <w:sz w:val="20"/>
          <w:szCs w:val="20"/>
        </w:rPr>
      </w:pPr>
      <w:r w:rsidRPr="002C4AD1">
        <w:rPr>
          <w:rFonts w:ascii="Arial" w:hAnsi="Arial" w:cs="Arial"/>
          <w:b/>
          <w:bCs/>
          <w:sz w:val="20"/>
          <w:szCs w:val="20"/>
        </w:rPr>
        <w:t>OR</w:t>
      </w:r>
    </w:p>
    <w:p w14:paraId="038DE605" w14:textId="6090B9F0"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 xml:space="preserve">you have training as a disability worker equivalent to Certificate III in Individual Support (Disability) </w:t>
      </w:r>
      <w:r>
        <w:rPr>
          <w:rFonts w:ascii="Arial" w:hAnsi="Arial" w:cs="Arial"/>
          <w:b/>
          <w:bCs/>
          <w:sz w:val="20"/>
          <w:szCs w:val="20"/>
        </w:rPr>
        <w:t>and</w:t>
      </w:r>
    </w:p>
    <w:p w14:paraId="75BE00C4" w14:textId="6BD70969"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you have relevant work experience providing disability services.</w:t>
      </w:r>
    </w:p>
    <w:p w14:paraId="15304CD3" w14:textId="77777777"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When completing the online application form, you must provide the following evidence:</w:t>
      </w:r>
    </w:p>
    <w:p w14:paraId="452FD716" w14:textId="77777777" w:rsidR="002C4AD1" w:rsidRPr="00B8489A" w:rsidRDefault="002C4AD1" w:rsidP="002C4AD1">
      <w:pPr>
        <w:spacing w:after="80" w:line="240" w:lineRule="auto"/>
        <w:ind w:left="720"/>
        <w:rPr>
          <w:rFonts w:ascii="Arial" w:hAnsi="Arial" w:cs="Arial"/>
          <w:sz w:val="20"/>
          <w:szCs w:val="20"/>
        </w:rPr>
      </w:pPr>
    </w:p>
    <w:p w14:paraId="10A242A1" w14:textId="77777777" w:rsidR="00B8489A" w:rsidRPr="00B8489A" w:rsidRDefault="00B8489A" w:rsidP="00B8489A">
      <w:pPr>
        <w:rPr>
          <w:rFonts w:ascii="Arial" w:hAnsi="Arial" w:cs="Arial"/>
          <w:sz w:val="20"/>
          <w:szCs w:val="20"/>
        </w:rPr>
      </w:pPr>
      <w:r w:rsidRPr="00B8489A">
        <w:rPr>
          <w:rFonts w:ascii="Arial" w:hAnsi="Arial" w:cs="Arial"/>
          <w:sz w:val="20"/>
          <w:szCs w:val="20"/>
        </w:rPr>
        <w:t>When completing the online application form, you must provide the following evidence:</w:t>
      </w:r>
    </w:p>
    <w:p w14:paraId="3BE2E6C4"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of completion </w:t>
      </w:r>
      <w:r w:rsidRPr="00B8489A">
        <w:rPr>
          <w:rFonts w:ascii="Arial" w:hAnsi="Arial" w:cs="Arial"/>
          <w:b/>
          <w:bCs/>
          <w:sz w:val="20"/>
          <w:szCs w:val="20"/>
        </w:rPr>
        <w:t>OR</w:t>
      </w:r>
    </w:p>
    <w:p w14:paraId="0ABBC399"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an academic transcript showing that the course was completed</w:t>
      </w:r>
    </w:p>
    <w:p w14:paraId="604B889E"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 xml:space="preserve">details of your work demonstrating that you provide services that support people with disability (for </w:t>
      </w:r>
      <w:proofErr w:type="gramStart"/>
      <w:r w:rsidRPr="00B8489A">
        <w:rPr>
          <w:rFonts w:ascii="Arial" w:hAnsi="Arial" w:cs="Arial"/>
          <w:sz w:val="20"/>
          <w:szCs w:val="20"/>
        </w:rPr>
        <w:t>example;</w:t>
      </w:r>
      <w:proofErr w:type="gramEnd"/>
      <w:r w:rsidRPr="00B8489A">
        <w:rPr>
          <w:rFonts w:ascii="Arial" w:hAnsi="Arial" w:cs="Arial"/>
          <w:sz w:val="20"/>
          <w:szCs w:val="20"/>
        </w:rPr>
        <w:t xml:space="preserve"> a statement of your experience in the disability sector) </w:t>
      </w:r>
      <w:r w:rsidRPr="00B8489A">
        <w:rPr>
          <w:rFonts w:ascii="Arial" w:hAnsi="Arial" w:cs="Arial"/>
          <w:b/>
          <w:bCs/>
          <w:sz w:val="20"/>
          <w:szCs w:val="20"/>
        </w:rPr>
        <w:t>and</w:t>
      </w:r>
    </w:p>
    <w:p w14:paraId="4CC4EC8A"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extract or other evidence of registration with the relevant professional body (if relevant).</w:t>
      </w:r>
    </w:p>
    <w:p w14:paraId="39B34D7D" w14:textId="77777777" w:rsidR="00B8489A" w:rsidRPr="00B8489A" w:rsidRDefault="00B8489A" w:rsidP="00B8489A">
      <w:pPr>
        <w:rPr>
          <w:rFonts w:ascii="Arial" w:hAnsi="Arial" w:cs="Arial"/>
          <w:sz w:val="20"/>
          <w:szCs w:val="20"/>
        </w:rPr>
      </w:pPr>
      <w:r w:rsidRPr="00B8489A">
        <w:rPr>
          <w:rFonts w:ascii="Arial" w:hAnsi="Arial" w:cs="Arial"/>
          <w:sz w:val="20"/>
          <w:szCs w:val="20"/>
        </w:rPr>
        <w:t>The evidence you upload should clearly show your name, the name of the qualification, the date of the qualification, and the name of the educational institution.</w:t>
      </w:r>
    </w:p>
    <w:p w14:paraId="21D93615" w14:textId="79C737A2" w:rsidR="00B8489A" w:rsidRDefault="009D5BF1" w:rsidP="00B8489A">
      <w:pPr>
        <w:rPr>
          <w:rFonts w:ascii="Arial" w:eastAsia="MS Mincho" w:hAnsi="Arial" w:cs="Times New Roman"/>
          <w:b/>
          <w:bCs/>
          <w:sz w:val="20"/>
          <w:szCs w:val="20"/>
        </w:rPr>
      </w:pPr>
      <w:r w:rsidRPr="00CD2CBE">
        <w:rPr>
          <w:rFonts w:ascii="Arial" w:eastAsia="Times" w:hAnsi="Arial" w:cs="Times New Roman"/>
          <w:sz w:val="20"/>
          <w:szCs w:val="20"/>
        </w:rPr>
        <w:t xml:space="preserve"> </w:t>
      </w:r>
      <w:r w:rsidR="00B8489A" w:rsidRPr="00481196">
        <w:rPr>
          <w:rFonts w:ascii="Arial" w:eastAsia="MS Mincho" w:hAnsi="Arial" w:cs="Times New Roman"/>
          <w:b/>
          <w:bCs/>
          <w:sz w:val="20"/>
          <w:szCs w:val="20"/>
        </w:rPr>
        <w:t xml:space="preserve">Applying with a </w:t>
      </w:r>
      <w:r w:rsidR="00B8489A">
        <w:rPr>
          <w:rFonts w:ascii="Arial" w:eastAsia="MS Mincho" w:hAnsi="Arial" w:cs="Times New Roman"/>
          <w:b/>
          <w:bCs/>
          <w:sz w:val="20"/>
          <w:szCs w:val="20"/>
        </w:rPr>
        <w:t xml:space="preserve">combination of </w:t>
      </w:r>
      <w:r w:rsidR="00B8489A" w:rsidRPr="00481196">
        <w:rPr>
          <w:rFonts w:ascii="Arial" w:eastAsia="MS Mincho" w:hAnsi="Arial" w:cs="Times New Roman"/>
          <w:b/>
          <w:bCs/>
          <w:sz w:val="20"/>
          <w:szCs w:val="20"/>
        </w:rPr>
        <w:t>qualification</w:t>
      </w:r>
      <w:r w:rsidR="00B8489A">
        <w:rPr>
          <w:rFonts w:ascii="Arial" w:eastAsia="MS Mincho" w:hAnsi="Arial" w:cs="Times New Roman"/>
          <w:b/>
          <w:bCs/>
          <w:sz w:val="20"/>
          <w:szCs w:val="20"/>
        </w:rPr>
        <w:t>s and experience</w:t>
      </w:r>
    </w:p>
    <w:p w14:paraId="22752E9C" w14:textId="77777777" w:rsidR="00B8489A" w:rsidRPr="00B8489A" w:rsidRDefault="00B8489A" w:rsidP="00B8489A">
      <w:pPr>
        <w:rPr>
          <w:rFonts w:ascii="Arial" w:eastAsia="MS Mincho" w:hAnsi="Arial" w:cs="Times New Roman"/>
          <w:sz w:val="20"/>
          <w:szCs w:val="20"/>
        </w:rPr>
      </w:pPr>
      <w:r w:rsidRPr="00B8489A">
        <w:rPr>
          <w:rFonts w:ascii="Arial" w:eastAsia="MS Mincho" w:hAnsi="Arial" w:cs="Times New Roman"/>
          <w:sz w:val="20"/>
          <w:szCs w:val="20"/>
        </w:rPr>
        <w:t>If you apply for registration based on a combination of qualifications and experience, you must show:</w:t>
      </w:r>
    </w:p>
    <w:p w14:paraId="23F0A9D6" w14:textId="1AFE083F" w:rsidR="002C4AD1" w:rsidRPr="002C4AD1" w:rsidRDefault="002C4AD1" w:rsidP="002C4AD1">
      <w:pPr>
        <w:numPr>
          <w:ilvl w:val="0"/>
          <w:numId w:val="19"/>
        </w:numPr>
        <w:rPr>
          <w:rFonts w:ascii="Arial" w:hAnsi="Arial" w:cs="Arial"/>
          <w:sz w:val="20"/>
          <w:szCs w:val="20"/>
        </w:rPr>
      </w:pPr>
      <w:r w:rsidRPr="002C4AD1">
        <w:rPr>
          <w:rFonts w:ascii="Arial" w:hAnsi="Arial" w:cs="Arial"/>
          <w:sz w:val="20"/>
          <w:szCs w:val="20"/>
        </w:rPr>
        <w:t xml:space="preserve">you have a qualification in community services, health or a related field* that is relevant to the worker’s experience providing disability services </w:t>
      </w:r>
      <w:r w:rsidRPr="002C4AD1">
        <w:rPr>
          <w:rFonts w:ascii="Arial" w:hAnsi="Arial" w:cs="Arial"/>
          <w:b/>
          <w:bCs/>
          <w:sz w:val="20"/>
          <w:szCs w:val="20"/>
        </w:rPr>
        <w:t>and</w:t>
      </w:r>
    </w:p>
    <w:p w14:paraId="62B03B73" w14:textId="77777777" w:rsidR="002C4AD1" w:rsidRPr="002C4AD1" w:rsidRDefault="002C4AD1" w:rsidP="002C4AD1">
      <w:pPr>
        <w:numPr>
          <w:ilvl w:val="0"/>
          <w:numId w:val="19"/>
        </w:numPr>
        <w:rPr>
          <w:rFonts w:ascii="Arial" w:hAnsi="Arial" w:cs="Arial"/>
          <w:sz w:val="20"/>
          <w:szCs w:val="20"/>
        </w:rPr>
      </w:pPr>
      <w:r w:rsidRPr="002C4AD1">
        <w:rPr>
          <w:rFonts w:ascii="Arial" w:hAnsi="Arial" w:cs="Arial"/>
          <w:sz w:val="20"/>
          <w:szCs w:val="20"/>
        </w:rPr>
        <w:t>you have at least 120 hours of relevant work experience providing disability services in the past 10 years.</w:t>
      </w:r>
    </w:p>
    <w:p w14:paraId="6AAE3F6E" w14:textId="0D5FDEEC" w:rsidR="00B8489A" w:rsidRDefault="00B8489A" w:rsidP="00B8489A">
      <w:pPr>
        <w:rPr>
          <w:rFonts w:ascii="Arial" w:eastAsia="MS Mincho" w:hAnsi="Arial" w:cs="Times New Roman"/>
          <w:sz w:val="20"/>
          <w:szCs w:val="20"/>
        </w:rPr>
      </w:pPr>
      <w:r>
        <w:rPr>
          <w:rFonts w:ascii="Arial" w:eastAsia="MS Mincho" w:hAnsi="Arial" w:cs="Times New Roman"/>
          <w:sz w:val="20"/>
          <w:szCs w:val="20"/>
        </w:rPr>
        <w:br/>
      </w:r>
      <w:r w:rsidR="002C4AD1" w:rsidRPr="002C4AD1">
        <w:rPr>
          <w:rFonts w:ascii="Arial" w:eastAsia="MS Mincho" w:hAnsi="Arial" w:cs="Times New Roman"/>
          <w:sz w:val="20"/>
          <w:szCs w:val="20"/>
        </w:rPr>
        <w:t>*The Board will consider qualifications in disciplines such as allied health, childcare, community services, counselling, education, health, psychology, youth work on a case-by-case basis as to how these support people with disability.</w:t>
      </w:r>
    </w:p>
    <w:p w14:paraId="667B4753" w14:textId="77777777" w:rsidR="002C4AD1" w:rsidRPr="00B8489A" w:rsidRDefault="002C4AD1" w:rsidP="00B8489A">
      <w:pPr>
        <w:rPr>
          <w:rFonts w:ascii="Arial" w:eastAsia="MS Mincho" w:hAnsi="Arial" w:cs="Times New Roman"/>
          <w:sz w:val="20"/>
          <w:szCs w:val="20"/>
        </w:rPr>
      </w:pPr>
    </w:p>
    <w:p w14:paraId="064F1E5E" w14:textId="24FC8D36" w:rsidR="00481196" w:rsidRPr="00481196" w:rsidRDefault="00481196" w:rsidP="00481196">
      <w:pPr>
        <w:rPr>
          <w:rFonts w:ascii="Arial" w:hAnsi="Arial" w:cs="Arial"/>
          <w:b/>
          <w:bCs/>
          <w:sz w:val="28"/>
          <w:szCs w:val="28"/>
        </w:rPr>
      </w:pPr>
      <w:r>
        <w:rPr>
          <w:rFonts w:ascii="Arial" w:eastAsia="Times" w:hAnsi="Arial" w:cs="Times New Roman"/>
          <w:sz w:val="20"/>
          <w:szCs w:val="20"/>
        </w:rPr>
        <w:lastRenderedPageBreak/>
        <w:br/>
      </w:r>
      <w:r w:rsidRPr="00481196">
        <w:rPr>
          <w:rFonts w:ascii="Arial" w:eastAsia="MS Gothic" w:hAnsi="Arial" w:cs="Times New Roman"/>
          <w:b/>
          <w:bCs/>
          <w:sz w:val="24"/>
          <w:szCs w:val="26"/>
        </w:rPr>
        <w:t>Disability practitioners</w:t>
      </w:r>
    </w:p>
    <w:p w14:paraId="244CAD4E" w14:textId="1038C5F3" w:rsidR="00481196" w:rsidRDefault="00481196" w:rsidP="00481196">
      <w:pPr>
        <w:rPr>
          <w:rFonts w:ascii="Arial" w:eastAsia="MS Mincho" w:hAnsi="Arial" w:cs="Times New Roman"/>
          <w:b/>
          <w:bCs/>
          <w:sz w:val="20"/>
          <w:szCs w:val="20"/>
        </w:rPr>
      </w:pPr>
      <w:r w:rsidRPr="00481196">
        <w:rPr>
          <w:rFonts w:ascii="Arial" w:eastAsia="MS Mincho" w:hAnsi="Arial" w:cs="Times New Roman"/>
          <w:b/>
          <w:bCs/>
          <w:sz w:val="20"/>
          <w:szCs w:val="20"/>
        </w:rPr>
        <w:t>Applying with a qualification</w:t>
      </w:r>
    </w:p>
    <w:p w14:paraId="54534EFE" w14:textId="77777777" w:rsidR="00B8489A" w:rsidRPr="00B8489A" w:rsidRDefault="00B8489A" w:rsidP="00B8489A">
      <w:pPr>
        <w:rPr>
          <w:rFonts w:ascii="Arial" w:eastAsia="MS Mincho" w:hAnsi="Arial" w:cs="Times New Roman"/>
          <w:sz w:val="20"/>
          <w:szCs w:val="20"/>
        </w:rPr>
      </w:pPr>
      <w:r w:rsidRPr="00B8489A">
        <w:rPr>
          <w:rFonts w:ascii="Arial" w:eastAsia="MS Mincho" w:hAnsi="Arial" w:cs="Times New Roman"/>
          <w:sz w:val="20"/>
          <w:szCs w:val="20"/>
        </w:rPr>
        <w:t>If you apply for registration based on your qualification you must show:</w:t>
      </w:r>
    </w:p>
    <w:p w14:paraId="56448893" w14:textId="77777777" w:rsidR="002C4AD1" w:rsidRPr="002C4AD1" w:rsidRDefault="002C4AD1" w:rsidP="002C4AD1">
      <w:pPr>
        <w:numPr>
          <w:ilvl w:val="0"/>
          <w:numId w:val="20"/>
        </w:numPr>
        <w:rPr>
          <w:rFonts w:ascii="Arial" w:hAnsi="Arial" w:cs="Arial"/>
          <w:sz w:val="20"/>
          <w:szCs w:val="20"/>
        </w:rPr>
      </w:pPr>
      <w:r w:rsidRPr="002C4AD1">
        <w:rPr>
          <w:rFonts w:ascii="Arial" w:hAnsi="Arial" w:cs="Arial"/>
          <w:sz w:val="20"/>
          <w:szCs w:val="20"/>
        </w:rPr>
        <w:t xml:space="preserve">you have relevant tertiary qualification* at Diploma level or higher in a professional discipline that supports people with disability, such as allied health or social work </w:t>
      </w:r>
      <w:r w:rsidRPr="002C4AD1">
        <w:rPr>
          <w:rFonts w:ascii="Arial" w:hAnsi="Arial" w:cs="Arial"/>
          <w:b/>
          <w:bCs/>
          <w:sz w:val="20"/>
          <w:szCs w:val="20"/>
        </w:rPr>
        <w:t>and</w:t>
      </w:r>
    </w:p>
    <w:p w14:paraId="1E384ABE" w14:textId="77777777" w:rsidR="002C4AD1" w:rsidRPr="002C4AD1" w:rsidRDefault="002C4AD1" w:rsidP="002C4AD1">
      <w:pPr>
        <w:numPr>
          <w:ilvl w:val="0"/>
          <w:numId w:val="20"/>
        </w:numPr>
        <w:rPr>
          <w:rFonts w:ascii="Arial" w:hAnsi="Arial" w:cs="Arial"/>
          <w:sz w:val="20"/>
          <w:szCs w:val="20"/>
        </w:rPr>
      </w:pPr>
      <w:r w:rsidRPr="002C4AD1">
        <w:rPr>
          <w:rFonts w:ascii="Arial" w:hAnsi="Arial" w:cs="Arial"/>
          <w:sz w:val="20"/>
          <w:szCs w:val="20"/>
        </w:rPr>
        <w:t xml:space="preserve">you have relevant professional experience providing disability services as a disability practitioner in the past 10 years </w:t>
      </w:r>
      <w:r w:rsidRPr="002C4AD1">
        <w:rPr>
          <w:rFonts w:ascii="Arial" w:hAnsi="Arial" w:cs="Arial"/>
          <w:b/>
          <w:bCs/>
          <w:sz w:val="20"/>
          <w:szCs w:val="20"/>
        </w:rPr>
        <w:t>and</w:t>
      </w:r>
    </w:p>
    <w:p w14:paraId="70981E9B" w14:textId="77777777" w:rsidR="002C4AD1" w:rsidRPr="002C4AD1" w:rsidRDefault="002C4AD1" w:rsidP="002C4AD1">
      <w:pPr>
        <w:numPr>
          <w:ilvl w:val="0"/>
          <w:numId w:val="20"/>
        </w:numPr>
        <w:rPr>
          <w:rFonts w:ascii="Arial" w:hAnsi="Arial" w:cs="Arial"/>
          <w:sz w:val="20"/>
          <w:szCs w:val="20"/>
        </w:rPr>
      </w:pPr>
      <w:r w:rsidRPr="002C4AD1">
        <w:rPr>
          <w:rFonts w:ascii="Arial" w:hAnsi="Arial" w:cs="Arial"/>
          <w:sz w:val="20"/>
          <w:szCs w:val="20"/>
        </w:rPr>
        <w:t>you hold professional registration (if required to practice the profession in while you are qualified).</w:t>
      </w:r>
    </w:p>
    <w:p w14:paraId="16DB1A5F" w14:textId="77777777" w:rsidR="002C4AD1" w:rsidRPr="002C4AD1" w:rsidRDefault="002C4AD1" w:rsidP="002C4AD1">
      <w:pPr>
        <w:rPr>
          <w:rFonts w:ascii="Arial" w:hAnsi="Arial" w:cs="Arial"/>
          <w:sz w:val="20"/>
          <w:szCs w:val="20"/>
        </w:rPr>
      </w:pPr>
      <w:r w:rsidRPr="002C4AD1">
        <w:rPr>
          <w:rFonts w:ascii="Arial" w:hAnsi="Arial" w:cs="Arial"/>
          <w:sz w:val="20"/>
          <w:szCs w:val="20"/>
        </w:rPr>
        <w:t>*</w:t>
      </w:r>
      <w:proofErr w:type="gramStart"/>
      <w:r w:rsidRPr="002C4AD1">
        <w:rPr>
          <w:rFonts w:ascii="Arial" w:hAnsi="Arial" w:cs="Arial"/>
          <w:sz w:val="20"/>
          <w:szCs w:val="20"/>
        </w:rPr>
        <w:t>or</w:t>
      </w:r>
      <w:proofErr w:type="gramEnd"/>
      <w:r w:rsidRPr="002C4AD1">
        <w:rPr>
          <w:rFonts w:ascii="Arial" w:hAnsi="Arial" w:cs="Arial"/>
          <w:sz w:val="20"/>
          <w:szCs w:val="20"/>
        </w:rPr>
        <w:t xml:space="preserve"> equivalent training where training rather than a tertiary qualification was required to gain professional registration to practice the profession.</w:t>
      </w:r>
    </w:p>
    <w:p w14:paraId="6079C8CB" w14:textId="77777777" w:rsidR="00B8489A" w:rsidRPr="00B8489A" w:rsidRDefault="00B8489A" w:rsidP="00B8489A">
      <w:pPr>
        <w:rPr>
          <w:rFonts w:ascii="Arial" w:eastAsia="MS Mincho" w:hAnsi="Arial" w:cs="Times New Roman"/>
          <w:sz w:val="20"/>
          <w:szCs w:val="20"/>
        </w:rPr>
      </w:pPr>
      <w:r w:rsidRPr="00B8489A">
        <w:rPr>
          <w:rFonts w:ascii="Arial" w:eastAsia="MS Mincho" w:hAnsi="Arial" w:cs="Times New Roman"/>
          <w:sz w:val="20"/>
          <w:szCs w:val="20"/>
        </w:rPr>
        <w:t>You must provide the following evidence:</w:t>
      </w:r>
    </w:p>
    <w:p w14:paraId="3B190962"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of completion </w:t>
      </w:r>
      <w:r w:rsidRPr="00B8489A">
        <w:rPr>
          <w:rFonts w:ascii="Arial" w:hAnsi="Arial" w:cs="Arial"/>
          <w:b/>
          <w:bCs/>
          <w:sz w:val="20"/>
          <w:szCs w:val="20"/>
        </w:rPr>
        <w:t>OR</w:t>
      </w:r>
    </w:p>
    <w:p w14:paraId="4A89D52F"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an academic transcript showing that the course was completed </w:t>
      </w:r>
      <w:r w:rsidRPr="00B8489A">
        <w:rPr>
          <w:rFonts w:ascii="Arial" w:hAnsi="Arial" w:cs="Arial"/>
          <w:b/>
          <w:bCs/>
          <w:sz w:val="20"/>
          <w:szCs w:val="20"/>
        </w:rPr>
        <w:t>and</w:t>
      </w:r>
    </w:p>
    <w:p w14:paraId="24C44B16"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 xml:space="preserve">details of your work demonstrating that you provide services that support people with disability (for </w:t>
      </w:r>
      <w:proofErr w:type="gramStart"/>
      <w:r w:rsidRPr="00B8489A">
        <w:rPr>
          <w:rFonts w:ascii="Arial" w:hAnsi="Arial" w:cs="Arial"/>
          <w:sz w:val="20"/>
          <w:szCs w:val="20"/>
        </w:rPr>
        <w:t>example;</w:t>
      </w:r>
      <w:proofErr w:type="gramEnd"/>
      <w:r w:rsidRPr="00B8489A">
        <w:rPr>
          <w:rFonts w:ascii="Arial" w:hAnsi="Arial" w:cs="Arial"/>
          <w:sz w:val="20"/>
          <w:szCs w:val="20"/>
        </w:rPr>
        <w:t xml:space="preserve"> a statement of your experience in the disability sector) </w:t>
      </w:r>
      <w:r w:rsidRPr="00B8489A">
        <w:rPr>
          <w:rFonts w:ascii="Arial" w:hAnsi="Arial" w:cs="Arial"/>
          <w:b/>
          <w:bCs/>
          <w:sz w:val="20"/>
          <w:szCs w:val="20"/>
        </w:rPr>
        <w:t>and</w:t>
      </w:r>
    </w:p>
    <w:p w14:paraId="19814AC2"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extract or other evidence of registration with the relevant professional body (if relevant)</w:t>
      </w:r>
    </w:p>
    <w:p w14:paraId="6D0EBB90" w14:textId="0D6F203A" w:rsidR="00B8489A" w:rsidRPr="00481196" w:rsidRDefault="00B8489A" w:rsidP="00481196">
      <w:pPr>
        <w:rPr>
          <w:rFonts w:ascii="Arial" w:eastAsia="MS Mincho" w:hAnsi="Arial" w:cs="Times New Roman"/>
          <w:b/>
          <w:bCs/>
          <w:sz w:val="20"/>
          <w:szCs w:val="20"/>
        </w:rPr>
      </w:pPr>
      <w:r w:rsidRPr="00B8489A">
        <w:rPr>
          <w:rFonts w:ascii="Arial" w:eastAsia="MS Mincho" w:hAnsi="Arial" w:cs="Times New Roman"/>
          <w:sz w:val="20"/>
          <w:szCs w:val="20"/>
        </w:rPr>
        <w:t>The evidence you upload should clearly show your name, the name of the qualification, the date of the qualification, and the name of the educational institution.</w:t>
      </w:r>
    </w:p>
    <w:p w14:paraId="7C19530F" w14:textId="77777777" w:rsidR="00481196" w:rsidRPr="00481196" w:rsidRDefault="00481196" w:rsidP="00481196">
      <w:pPr>
        <w:rPr>
          <w:rFonts w:ascii="Arial" w:eastAsia="MS Mincho" w:hAnsi="Arial" w:cs="Times New Roman"/>
          <w:b/>
          <w:bCs/>
          <w:sz w:val="20"/>
          <w:szCs w:val="20"/>
        </w:rPr>
      </w:pPr>
      <w:r w:rsidRPr="00481196">
        <w:rPr>
          <w:rFonts w:ascii="Arial" w:eastAsia="MS Mincho" w:hAnsi="Arial" w:cs="Times New Roman"/>
          <w:b/>
          <w:bCs/>
          <w:sz w:val="20"/>
          <w:szCs w:val="20"/>
        </w:rPr>
        <w:t>Applying with professional experience</w:t>
      </w:r>
    </w:p>
    <w:p w14:paraId="109ED6E2"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If you apply for registration based on your professional experience, you must show:</w:t>
      </w:r>
    </w:p>
    <w:p w14:paraId="5A926AED" w14:textId="77777777" w:rsidR="002C4AD1" w:rsidRPr="002C4AD1" w:rsidRDefault="002C4AD1" w:rsidP="002C4AD1">
      <w:pPr>
        <w:numPr>
          <w:ilvl w:val="0"/>
          <w:numId w:val="21"/>
        </w:numPr>
        <w:spacing w:after="80" w:line="240" w:lineRule="auto"/>
        <w:rPr>
          <w:rFonts w:ascii="Arial" w:hAnsi="Arial" w:cs="Arial"/>
          <w:sz w:val="20"/>
          <w:szCs w:val="20"/>
        </w:rPr>
      </w:pPr>
      <w:r w:rsidRPr="002C4AD1">
        <w:rPr>
          <w:rFonts w:ascii="Arial" w:hAnsi="Arial" w:cs="Arial"/>
          <w:sz w:val="20"/>
          <w:szCs w:val="20"/>
        </w:rPr>
        <w:t xml:space="preserve">that you hold professional registration (if required to practice) </w:t>
      </w:r>
      <w:r w:rsidRPr="002C4AD1">
        <w:rPr>
          <w:rFonts w:ascii="Arial" w:hAnsi="Arial" w:cs="Arial"/>
          <w:b/>
          <w:bCs/>
          <w:sz w:val="20"/>
          <w:szCs w:val="20"/>
        </w:rPr>
        <w:t>and</w:t>
      </w:r>
    </w:p>
    <w:p w14:paraId="3E1CDBAB" w14:textId="12E2B8DD" w:rsidR="002C4AD1" w:rsidRPr="002C4AD1" w:rsidRDefault="002C4AD1" w:rsidP="002C4AD1">
      <w:pPr>
        <w:numPr>
          <w:ilvl w:val="0"/>
          <w:numId w:val="21"/>
        </w:numPr>
        <w:spacing w:after="80" w:line="240" w:lineRule="auto"/>
        <w:rPr>
          <w:rFonts w:ascii="Arial" w:hAnsi="Arial" w:cs="Arial"/>
          <w:sz w:val="20"/>
          <w:szCs w:val="20"/>
        </w:rPr>
      </w:pPr>
      <w:r w:rsidRPr="002C4AD1">
        <w:rPr>
          <w:rFonts w:ascii="Arial" w:hAnsi="Arial" w:cs="Arial"/>
          <w:sz w:val="20"/>
          <w:szCs w:val="20"/>
        </w:rPr>
        <w:t>you have at least 1,440 hours of relevant professional experience providing disability services as a disability practitioner over at least 2 years in the past 10 years.</w:t>
      </w:r>
    </w:p>
    <w:p w14:paraId="390302C1"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Relevant professional body means Australian regulators, including all Australian Health Practitioner Regulation Agency (</w:t>
      </w:r>
      <w:proofErr w:type="spellStart"/>
      <w:r w:rsidRPr="00B8489A">
        <w:rPr>
          <w:rFonts w:ascii="Arial" w:hAnsi="Arial" w:cs="Arial"/>
          <w:sz w:val="20"/>
          <w:szCs w:val="20"/>
        </w:rPr>
        <w:t>Ahpra</w:t>
      </w:r>
      <w:proofErr w:type="spellEnd"/>
      <w:r w:rsidRPr="00B8489A">
        <w:rPr>
          <w:rFonts w:ascii="Arial" w:hAnsi="Arial" w:cs="Arial"/>
          <w:sz w:val="20"/>
          <w:szCs w:val="20"/>
        </w:rPr>
        <w:t>) regulated professional Boards. Other regulators will be considered on a case-by-case basis.</w:t>
      </w:r>
    </w:p>
    <w:p w14:paraId="438D6714"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You will be asked to enter the details of your work into the online application form, including:</w:t>
      </w:r>
    </w:p>
    <w:p w14:paraId="22B83040"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name of your employer/s</w:t>
      </w:r>
    </w:p>
    <w:p w14:paraId="0F1FD3C1"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months you started and finished in that role/s</w:t>
      </w:r>
    </w:p>
    <w:p w14:paraId="530B580C"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approximate number of hours you worked in that role/s</w:t>
      </w:r>
    </w:p>
    <w:p w14:paraId="753DA264"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tasks you performed in that role/s.</w:t>
      </w:r>
    </w:p>
    <w:p w14:paraId="588BD4F5"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You will also need to provide supporting evidence of your specialist and professional experience that shows you meet the requirements above. Evidence may consist of (please note you are not required to provide all these documents):</w:t>
      </w:r>
    </w:p>
    <w:p w14:paraId="077593F3"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statements of service</w:t>
      </w:r>
    </w:p>
    <w:p w14:paraId="44B975B1"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payment slips or summaries</w:t>
      </w:r>
    </w:p>
    <w:p w14:paraId="19E4EBC8"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descriptions of roles where you provided disability services including hours of work and duties</w:t>
      </w:r>
    </w:p>
    <w:p w14:paraId="7E362162"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letters from employers</w:t>
      </w:r>
    </w:p>
    <w:p w14:paraId="7DABA29C"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satisfactory performance review</w:t>
      </w:r>
    </w:p>
    <w:p w14:paraId="3C8A3E2C"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a letter, email or document from you setting out employer names, role titles, length of employment, hours of work, duties performed.</w:t>
      </w:r>
    </w:p>
    <w:p w14:paraId="1E7FEF6F"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a certificate, extract or statement of registration.</w:t>
      </w:r>
    </w:p>
    <w:p w14:paraId="36E7E4B2" w14:textId="7184A5B6" w:rsidR="00B8489A" w:rsidRPr="0053606D" w:rsidRDefault="00B8489A" w:rsidP="00B8489A">
      <w:pPr>
        <w:spacing w:after="80" w:line="240" w:lineRule="auto"/>
        <w:rPr>
          <w:rFonts w:ascii="Arial" w:hAnsi="Arial" w:cs="Arial"/>
          <w:sz w:val="20"/>
          <w:szCs w:val="20"/>
        </w:rPr>
      </w:pPr>
      <w:r>
        <w:rPr>
          <w:rFonts w:ascii="Arial" w:hAnsi="Arial" w:cs="Arial"/>
          <w:sz w:val="20"/>
          <w:szCs w:val="20"/>
        </w:rPr>
        <w:br/>
      </w:r>
      <w:r w:rsidRPr="00481196">
        <w:rPr>
          <w:rFonts w:ascii="Arial" w:eastAsia="MS Mincho" w:hAnsi="Arial" w:cs="Times New Roman"/>
          <w:b/>
          <w:bCs/>
          <w:sz w:val="20"/>
          <w:szCs w:val="20"/>
        </w:rPr>
        <w:t xml:space="preserve">Applying with a </w:t>
      </w:r>
      <w:r>
        <w:rPr>
          <w:rFonts w:ascii="Arial" w:eastAsia="MS Mincho" w:hAnsi="Arial" w:cs="Times New Roman"/>
          <w:b/>
          <w:bCs/>
          <w:sz w:val="20"/>
          <w:szCs w:val="20"/>
        </w:rPr>
        <w:t xml:space="preserve">combination of </w:t>
      </w:r>
      <w:r w:rsidRPr="00481196">
        <w:rPr>
          <w:rFonts w:ascii="Arial" w:eastAsia="MS Mincho" w:hAnsi="Arial" w:cs="Times New Roman"/>
          <w:b/>
          <w:bCs/>
          <w:sz w:val="20"/>
          <w:szCs w:val="20"/>
        </w:rPr>
        <w:t>qualification</w:t>
      </w:r>
      <w:r>
        <w:rPr>
          <w:rFonts w:ascii="Arial" w:eastAsia="MS Mincho" w:hAnsi="Arial" w:cs="Times New Roman"/>
          <w:b/>
          <w:bCs/>
          <w:sz w:val="20"/>
          <w:szCs w:val="20"/>
        </w:rPr>
        <w:t>s and experience</w:t>
      </w:r>
      <w:r>
        <w:rPr>
          <w:rFonts w:ascii="Arial" w:eastAsia="MS Mincho" w:hAnsi="Arial" w:cs="Times New Roman"/>
          <w:b/>
          <w:bCs/>
          <w:sz w:val="20"/>
          <w:szCs w:val="20"/>
        </w:rPr>
        <w:br/>
      </w:r>
      <w:r w:rsidR="00481196">
        <w:rPr>
          <w:rFonts w:ascii="Arial" w:hAnsi="Arial" w:cs="Arial"/>
          <w:sz w:val="20"/>
          <w:szCs w:val="20"/>
        </w:rPr>
        <w:br/>
      </w:r>
      <w:r w:rsidRPr="0053606D">
        <w:rPr>
          <w:rFonts w:ascii="Arial" w:hAnsi="Arial" w:cs="Arial"/>
          <w:sz w:val="20"/>
          <w:szCs w:val="20"/>
        </w:rPr>
        <w:t>If you apply for registration based on a combination of qualifications and experience, you must show:</w:t>
      </w:r>
    </w:p>
    <w:p w14:paraId="2964945E" w14:textId="77777777" w:rsidR="002C4AD1" w:rsidRPr="002C4AD1" w:rsidRDefault="002C4AD1" w:rsidP="002C4AD1">
      <w:pPr>
        <w:numPr>
          <w:ilvl w:val="0"/>
          <w:numId w:val="22"/>
        </w:numPr>
        <w:spacing w:after="80" w:line="240" w:lineRule="auto"/>
        <w:rPr>
          <w:rFonts w:ascii="Arial" w:hAnsi="Arial" w:cs="Arial"/>
          <w:sz w:val="20"/>
          <w:szCs w:val="20"/>
        </w:rPr>
      </w:pPr>
      <w:r w:rsidRPr="002C4AD1">
        <w:rPr>
          <w:rFonts w:ascii="Arial" w:hAnsi="Arial" w:cs="Arial"/>
          <w:sz w:val="20"/>
          <w:szCs w:val="20"/>
        </w:rPr>
        <w:lastRenderedPageBreak/>
        <w:t xml:space="preserve">you have a tertiary qualification at Diploma level or higher in a professional discipline that is relevant to your professional experience providing disability services as a disability practitioner </w:t>
      </w:r>
      <w:r w:rsidRPr="002C4AD1">
        <w:rPr>
          <w:rFonts w:ascii="Arial" w:hAnsi="Arial" w:cs="Arial"/>
          <w:b/>
          <w:bCs/>
          <w:sz w:val="20"/>
          <w:szCs w:val="20"/>
        </w:rPr>
        <w:t>and</w:t>
      </w:r>
    </w:p>
    <w:p w14:paraId="129CADFF" w14:textId="77777777" w:rsidR="002C4AD1" w:rsidRPr="002C4AD1" w:rsidRDefault="002C4AD1" w:rsidP="002C4AD1">
      <w:pPr>
        <w:numPr>
          <w:ilvl w:val="0"/>
          <w:numId w:val="22"/>
        </w:numPr>
        <w:spacing w:after="80" w:line="240" w:lineRule="auto"/>
        <w:rPr>
          <w:rFonts w:ascii="Arial" w:hAnsi="Arial" w:cs="Arial"/>
          <w:sz w:val="20"/>
          <w:szCs w:val="20"/>
        </w:rPr>
      </w:pPr>
      <w:r w:rsidRPr="002C4AD1">
        <w:rPr>
          <w:rFonts w:ascii="Arial" w:hAnsi="Arial" w:cs="Arial"/>
          <w:sz w:val="20"/>
          <w:szCs w:val="20"/>
        </w:rPr>
        <w:t>you have at least 120 hours of relevant professional experience providing disability services as a disability practitioner in the past 10 years.</w:t>
      </w:r>
    </w:p>
    <w:p w14:paraId="34578006" w14:textId="6DBEB1D8" w:rsidR="00023B70" w:rsidRDefault="00000000">
      <w:pPr>
        <w:pStyle w:val="Heading1"/>
      </w:pPr>
      <w:sdt>
        <w:sdtPr>
          <w:id w:val="309131159"/>
          <w:placeholder>
            <w:docPart w:val="DefaultPlaceholder_1081868574"/>
          </w:placeholder>
          <w14:checkbox>
            <w14:checked w14:val="0"/>
            <w14:checkedState w14:val="2612" w14:font="MS Gothic"/>
            <w14:uncheckedState w14:val="2610" w14:font="MS Gothic"/>
          </w14:checkbox>
        </w:sdtPr>
        <w:sdtContent>
          <w:r w:rsidR="00691D8C">
            <w:rPr>
              <w:rFonts w:ascii="MS Gothic" w:hAnsi="MS Gothic"/>
            </w:rPr>
            <w:t>☐</w:t>
          </w:r>
        </w:sdtContent>
      </w:sdt>
      <w:r w:rsidR="00691D8C">
        <w:t xml:space="preserve"> </w:t>
      </w:r>
      <w:r w:rsidR="6B43D739">
        <w:t>Choosing a registration type</w:t>
      </w:r>
    </w:p>
    <w:p w14:paraId="1BD74172" w14:textId="78A564CA" w:rsidR="00023B70" w:rsidRPr="00C74C7D" w:rsidRDefault="00352EDC" w:rsidP="00C74C7D">
      <w:pPr>
        <w:pStyle w:val="VDWCbody"/>
        <w:rPr>
          <w:rStyle w:val="normaltextrun"/>
        </w:rPr>
      </w:pPr>
      <w:r>
        <w:rPr>
          <w:rStyle w:val="normaltextrun"/>
        </w:rPr>
        <w:t>There are</w:t>
      </w:r>
      <w:r w:rsidR="5D57BD3C" w:rsidRPr="317E1D19">
        <w:rPr>
          <w:rStyle w:val="normaltextrun"/>
        </w:rPr>
        <w:t xml:space="preserve"> </w:t>
      </w:r>
      <w:r w:rsidR="00023B70" w:rsidRPr="317E1D19">
        <w:rPr>
          <w:rStyle w:val="normaltextrun"/>
        </w:rPr>
        <w:t xml:space="preserve">two types of registration </w:t>
      </w:r>
      <w:r>
        <w:rPr>
          <w:rStyle w:val="normaltextrun"/>
        </w:rPr>
        <w:t>currently</w:t>
      </w:r>
      <w:r w:rsidRPr="317E1D19">
        <w:rPr>
          <w:rStyle w:val="normaltextrun"/>
        </w:rPr>
        <w:t xml:space="preserve"> </w:t>
      </w:r>
      <w:r w:rsidR="00C74C7D" w:rsidRPr="317E1D19">
        <w:rPr>
          <w:rStyle w:val="normaltextrun"/>
        </w:rPr>
        <w:t>available</w:t>
      </w:r>
      <w:r w:rsidR="00023B70" w:rsidRPr="317E1D19">
        <w:rPr>
          <w:rStyle w:val="normaltextrun"/>
        </w:rPr>
        <w:t xml:space="preserve">: general </w:t>
      </w:r>
      <w:r w:rsidR="00720685" w:rsidRPr="317E1D19">
        <w:rPr>
          <w:rStyle w:val="normaltextrun"/>
        </w:rPr>
        <w:t xml:space="preserve">or </w:t>
      </w:r>
      <w:r w:rsidR="00023B70" w:rsidRPr="317E1D19">
        <w:rPr>
          <w:rStyle w:val="normaltextrun"/>
        </w:rPr>
        <w:t>limited registration.</w:t>
      </w:r>
      <w:r w:rsidR="00A15182" w:rsidRPr="317E1D19">
        <w:rPr>
          <w:rStyle w:val="normaltextrun"/>
        </w:rPr>
        <w:t xml:space="preserve"> </w:t>
      </w:r>
      <w:r w:rsidR="2B60E952" w:rsidRPr="317E1D19">
        <w:rPr>
          <w:rStyle w:val="normaltextrun"/>
        </w:rPr>
        <w:t xml:space="preserve">You will be asked to select a registration type </w:t>
      </w:r>
      <w:r w:rsidR="00720685" w:rsidRPr="317E1D19">
        <w:rPr>
          <w:rStyle w:val="normaltextrun"/>
        </w:rPr>
        <w:t>relevant to you</w:t>
      </w:r>
      <w:r w:rsidR="2B60E952" w:rsidRPr="317E1D19">
        <w:rPr>
          <w:rStyle w:val="normaltextrun"/>
        </w:rPr>
        <w:t>.</w:t>
      </w:r>
    </w:p>
    <w:p w14:paraId="26F43DDB" w14:textId="169CFFD5" w:rsidR="00237E29" w:rsidRDefault="00C74C7D" w:rsidP="00C74C7D">
      <w:pPr>
        <w:pStyle w:val="Heading3"/>
      </w:pPr>
      <w:r>
        <w:t>General registration</w:t>
      </w:r>
    </w:p>
    <w:p w14:paraId="2BF66F08" w14:textId="487E06D2" w:rsidR="00023B70" w:rsidRPr="001E4B0B" w:rsidRDefault="00023B70" w:rsidP="00B22AC1">
      <w:pPr>
        <w:pStyle w:val="VDWCbody"/>
      </w:pPr>
      <w:r w:rsidRPr="001E4B0B">
        <w:t>General registration to practise as a</w:t>
      </w:r>
      <w:r>
        <w:t xml:space="preserve"> disability practitioner or a</w:t>
      </w:r>
      <w:r w:rsidRPr="001E4B0B">
        <w:t xml:space="preserve"> disability </w:t>
      </w:r>
      <w:r>
        <w:t xml:space="preserve">support </w:t>
      </w:r>
      <w:r w:rsidRPr="001E4B0B">
        <w:t>worker</w:t>
      </w:r>
      <w:r w:rsidR="001D7360">
        <w:t xml:space="preserve"> </w:t>
      </w:r>
      <w:r w:rsidRPr="001E4B0B">
        <w:t>will apply to most workers</w:t>
      </w:r>
      <w:r>
        <w:t>. To be granted general registration, you must show evidence that you meet all requirements.</w:t>
      </w:r>
      <w:r w:rsidRPr="001E4B0B">
        <w:t xml:space="preserve"> </w:t>
      </w:r>
    </w:p>
    <w:p w14:paraId="280E5DB9" w14:textId="63F63048" w:rsidR="00023B70" w:rsidRDefault="00C74C7D" w:rsidP="00C74C7D">
      <w:pPr>
        <w:pStyle w:val="Heading3"/>
      </w:pPr>
      <w:r>
        <w:t>Limited registration</w:t>
      </w:r>
    </w:p>
    <w:p w14:paraId="4A2E578D" w14:textId="771FAD95" w:rsidR="00023B70" w:rsidRDefault="00023B70" w:rsidP="00B22AC1">
      <w:pPr>
        <w:pStyle w:val="VDWCbody"/>
      </w:pPr>
      <w:r w:rsidRPr="001E4B0B">
        <w:t>Limited</w:t>
      </w:r>
      <w:r>
        <w:t xml:space="preserve"> registration</w:t>
      </w:r>
      <w:r w:rsidRPr="001E4B0B">
        <w:t xml:space="preserve"> may be granted to workers who do not meet all the requirements for general</w:t>
      </w:r>
      <w:r>
        <w:t xml:space="preserve"> </w:t>
      </w:r>
      <w:r w:rsidRPr="001E4B0B">
        <w:t>registration but are otherwise eligible for registration</w:t>
      </w:r>
      <w:r>
        <w:t>. This type of registration may be granted</w:t>
      </w:r>
      <w:r w:rsidRPr="001E4B0B">
        <w:t xml:space="preserve"> for a </w:t>
      </w:r>
      <w:r>
        <w:t xml:space="preserve">limited </w:t>
      </w:r>
      <w:r w:rsidRPr="001E4B0B">
        <w:t xml:space="preserve">purpose </w:t>
      </w:r>
      <w:r>
        <w:t>or a</w:t>
      </w:r>
      <w:r w:rsidRPr="001E4B0B">
        <w:t xml:space="preserve"> </w:t>
      </w:r>
      <w:r>
        <w:t xml:space="preserve">limited </w:t>
      </w:r>
      <w:proofErr w:type="gramStart"/>
      <w:r w:rsidRPr="001E4B0B">
        <w:t>period of time</w:t>
      </w:r>
      <w:proofErr w:type="gramEnd"/>
      <w:r w:rsidRPr="001E4B0B">
        <w:t>.</w:t>
      </w:r>
      <w:r>
        <w:t xml:space="preserve"> The </w:t>
      </w:r>
      <w:r w:rsidRPr="005F400E">
        <w:rPr>
          <w:i/>
          <w:iCs/>
        </w:rPr>
        <w:t>Disability Service Safeguards Act 2018</w:t>
      </w:r>
      <w:r>
        <w:t xml:space="preserve"> </w:t>
      </w:r>
      <w:r w:rsidR="002C5E8C">
        <w:t xml:space="preserve">(the Act) </w:t>
      </w:r>
      <w:r>
        <w:t>says that applicants can apply for limited registration in four instances:</w:t>
      </w:r>
    </w:p>
    <w:p w14:paraId="6EE191CA" w14:textId="77EC6057" w:rsidR="00023B70" w:rsidRPr="00237E29" w:rsidRDefault="00023B70" w:rsidP="00237E29">
      <w:pPr>
        <w:pStyle w:val="VDWCbullet1"/>
      </w:pPr>
      <w:r w:rsidRPr="317E1D19">
        <w:rPr>
          <w:rStyle w:val="normaltextrun"/>
        </w:rPr>
        <w:t>for training or supervised practice as a disability worker, or to undertake assessments or approved examinations </w:t>
      </w:r>
    </w:p>
    <w:p w14:paraId="28FF9BBF" w14:textId="77777777" w:rsidR="00023B70" w:rsidRPr="00237E29" w:rsidRDefault="00023B70" w:rsidP="00237E29">
      <w:pPr>
        <w:pStyle w:val="VDWCbullet1"/>
      </w:pPr>
      <w:r w:rsidRPr="317E1D19">
        <w:rPr>
          <w:rStyle w:val="normaltextrun"/>
        </w:rPr>
        <w:t>if it is in the public interest, to practise for a limited time or limited scope </w:t>
      </w:r>
    </w:p>
    <w:p w14:paraId="7106AE39" w14:textId="77777777" w:rsidR="00023B70" w:rsidRPr="00237E29" w:rsidRDefault="00023B70" w:rsidP="00237E29">
      <w:pPr>
        <w:pStyle w:val="VDWCbullet1"/>
      </w:pPr>
      <w:r w:rsidRPr="317E1D19">
        <w:rPr>
          <w:rStyle w:val="normaltextrun"/>
        </w:rPr>
        <w:t>to fill a teaching or research position </w:t>
      </w:r>
    </w:p>
    <w:p w14:paraId="42B60D31" w14:textId="26189585" w:rsidR="00B2752E" w:rsidRDefault="00023B70" w:rsidP="00C74C7D">
      <w:pPr>
        <w:pStyle w:val="VDWCbodyafterbullets"/>
      </w:pPr>
      <w:r>
        <w:t>Any application for limited registration will be considered by the Board on a case-by-case basis.</w:t>
      </w:r>
    </w:p>
    <w:p w14:paraId="3CE43312" w14:textId="499DAE4D" w:rsidR="003E6E85" w:rsidRDefault="00000000" w:rsidP="003E6E85">
      <w:pPr>
        <w:pStyle w:val="Heading1"/>
      </w:pPr>
      <w:sdt>
        <w:sdtPr>
          <w:id w:val="-277721187"/>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3E6E85">
        <w:t>Criminal history</w:t>
      </w:r>
    </w:p>
    <w:p w14:paraId="74C7F106" w14:textId="4CC96661" w:rsidR="000C6CC2" w:rsidRDefault="003E6E85" w:rsidP="003E6E85">
      <w:pPr>
        <w:pStyle w:val="VDWCbody"/>
      </w:pPr>
      <w:r>
        <w:t xml:space="preserve">You will need to advise if you have had any criminal charges against you, either in Australia or overseas. </w:t>
      </w:r>
      <w:r w:rsidR="007D15FF">
        <w:t>The application form will ask you for details about the offence</w:t>
      </w:r>
      <w:r w:rsidR="543AF13B">
        <w:t>(s)</w:t>
      </w:r>
      <w:r w:rsidR="007D15FF">
        <w:t xml:space="preserve">. </w:t>
      </w:r>
      <w:r>
        <w:t xml:space="preserve">Your response </w:t>
      </w:r>
      <w:r w:rsidR="000C6CC2">
        <w:t xml:space="preserve">will </w:t>
      </w:r>
      <w:r>
        <w:t xml:space="preserve">be checked against the results of your </w:t>
      </w:r>
      <w:r w:rsidR="10C64940">
        <w:t>n</w:t>
      </w:r>
      <w:r>
        <w:t xml:space="preserve">ational </w:t>
      </w:r>
      <w:r w:rsidR="19973BB7">
        <w:t>p</w:t>
      </w:r>
      <w:r>
        <w:t xml:space="preserve">olice </w:t>
      </w:r>
      <w:r w:rsidR="6317895B">
        <w:t>c</w:t>
      </w:r>
      <w:r>
        <w:t>heck.</w:t>
      </w:r>
      <w:r w:rsidR="000C6CC2">
        <w:t xml:space="preserve"> </w:t>
      </w:r>
      <w:r w:rsidR="005C40C3">
        <w:t xml:space="preserve"> </w:t>
      </w:r>
    </w:p>
    <w:p w14:paraId="45051F22" w14:textId="170730C8" w:rsidR="003E6E85" w:rsidRDefault="000C6CC2" w:rsidP="003E6E85">
      <w:pPr>
        <w:pStyle w:val="VDWCbody"/>
      </w:pPr>
      <w:r>
        <w:t xml:space="preserve">If you have a criminal history overseas, </w:t>
      </w:r>
      <w:r w:rsidR="003C36F1">
        <w:t>you may be asked</w:t>
      </w:r>
      <w:r>
        <w:t xml:space="preserve"> to provide an international police check.</w:t>
      </w:r>
    </w:p>
    <w:p w14:paraId="5AAD9F5E" w14:textId="566C725E" w:rsidR="003E6E85" w:rsidRDefault="003E6E85" w:rsidP="003E6E85">
      <w:pPr>
        <w:pStyle w:val="VDWCbody"/>
      </w:pPr>
      <w:r>
        <w:t>Having a criminal history does not necessarily mean that you are unable to register</w:t>
      </w:r>
      <w:r w:rsidR="000C6CC2">
        <w:t xml:space="preserve"> but </w:t>
      </w:r>
      <w:r w:rsidR="003C36F1">
        <w:t>this information is needed to</w:t>
      </w:r>
      <w:r w:rsidR="000C6CC2">
        <w:t xml:space="preserve"> assess your application</w:t>
      </w:r>
      <w:r>
        <w:t>.</w:t>
      </w:r>
    </w:p>
    <w:p w14:paraId="0D0815BE" w14:textId="36EEFA4F" w:rsidR="003E6E85" w:rsidRDefault="00000000" w:rsidP="003E6E85">
      <w:pPr>
        <w:pStyle w:val="Heading1"/>
      </w:pPr>
      <w:sdt>
        <w:sdtPr>
          <w:id w:val="4426565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3E6E85">
        <w:t>Overseas residency</w:t>
      </w:r>
    </w:p>
    <w:p w14:paraId="330167CA" w14:textId="296B14DC" w:rsidR="00815A8D" w:rsidRDefault="00815A8D" w:rsidP="00815A8D">
      <w:pPr>
        <w:pStyle w:val="VDWCbody"/>
      </w:pPr>
      <w:r>
        <w:t>You will need to advise if you have lived outside of Australia for more than a year within the past 10 years. If you have then</w:t>
      </w:r>
      <w:r w:rsidR="00AC4A27">
        <w:t xml:space="preserve"> </w:t>
      </w:r>
      <w:r w:rsidR="003C36F1">
        <w:t>you may be asked</w:t>
      </w:r>
      <w:r w:rsidR="000C6CC2">
        <w:t xml:space="preserve"> to provide</w:t>
      </w:r>
      <w:r>
        <w:t xml:space="preserve"> an international police check.</w:t>
      </w:r>
    </w:p>
    <w:p w14:paraId="44CBA11C" w14:textId="49897E7A" w:rsidR="00FD46CB" w:rsidRDefault="00000000" w:rsidP="00FD46CB">
      <w:pPr>
        <w:pStyle w:val="Heading1"/>
      </w:pPr>
      <w:sdt>
        <w:sdtPr>
          <w:id w:val="1341505874"/>
          <w14:checkbox>
            <w14:checked w14:val="0"/>
            <w14:checkedState w14:val="2612" w14:font="MS Gothic"/>
            <w14:uncheckedState w14:val="2610" w14:font="MS Gothic"/>
          </w14:checkbox>
        </w:sdtPr>
        <w:sdtContent>
          <w:r w:rsidR="00FD46CB">
            <w:rPr>
              <w:rFonts w:ascii="MS Gothic" w:hAnsi="MS Gothic" w:hint="eastAsia"/>
            </w:rPr>
            <w:t>☐</w:t>
          </w:r>
        </w:sdtContent>
      </w:sdt>
      <w:r w:rsidR="00FD46CB">
        <w:t xml:space="preserve"> </w:t>
      </w:r>
      <w:r w:rsidR="003643BB">
        <w:t xml:space="preserve">Current </w:t>
      </w:r>
      <w:r w:rsidR="008A0BD7">
        <w:t>w</w:t>
      </w:r>
      <w:r w:rsidR="00FD46CB">
        <w:t>ork details</w:t>
      </w:r>
    </w:p>
    <w:p w14:paraId="52F0863D" w14:textId="09372AC0" w:rsidR="00FD46CB" w:rsidRDefault="00FD46CB" w:rsidP="00FD46CB">
      <w:pPr>
        <w:pStyle w:val="VDWCbody"/>
      </w:pPr>
      <w:r>
        <w:t>You will be asked to provide details of your</w:t>
      </w:r>
      <w:r w:rsidR="008A5B9C">
        <w:t xml:space="preserve"> current</w:t>
      </w:r>
      <w:r>
        <w:t xml:space="preserve"> work in the disability sector. This information will not appear in the public register. </w:t>
      </w:r>
    </w:p>
    <w:p w14:paraId="705AAE8B" w14:textId="77777777" w:rsidR="00FD46CB" w:rsidRDefault="00FD46CB" w:rsidP="00FD46CB">
      <w:pPr>
        <w:pStyle w:val="VDWCbody"/>
      </w:pPr>
      <w:r>
        <w:t>You will be asked to provide details of your current employer, employment type, start date, number of hours and the type of work done. You will also be asked to provide a supporting document as evidence of your current work. Relevant supporting documents are:</w:t>
      </w:r>
    </w:p>
    <w:p w14:paraId="61E70946"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Statement of service</w:t>
      </w:r>
    </w:p>
    <w:p w14:paraId="775BA927"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Position description</w:t>
      </w:r>
    </w:p>
    <w:p w14:paraId="12753E7F"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lastRenderedPageBreak/>
        <w:t>Role statement</w:t>
      </w:r>
    </w:p>
    <w:p w14:paraId="36EB5565"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Letter from employer</w:t>
      </w:r>
    </w:p>
    <w:p w14:paraId="7D37D390"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Payslips</w:t>
      </w:r>
    </w:p>
    <w:p w14:paraId="61BC2D47"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Detailed personal submission</w:t>
      </w:r>
    </w:p>
    <w:p w14:paraId="0C0C0940" w14:textId="34565A3C" w:rsidR="00FD46CB" w:rsidRDefault="00FD46CB" w:rsidP="00815A8D">
      <w:pPr>
        <w:pStyle w:val="VDWCbody"/>
      </w:pPr>
    </w:p>
    <w:p w14:paraId="7999CD2B" w14:textId="6329C7D8" w:rsidR="006011DD" w:rsidRDefault="00000000" w:rsidP="006011DD">
      <w:pPr>
        <w:pStyle w:val="Heading1"/>
      </w:pPr>
      <w:sdt>
        <w:sdtPr>
          <w:id w:val="110176884"/>
          <w14:checkbox>
            <w14:checked w14:val="0"/>
            <w14:checkedState w14:val="2612" w14:font="MS Gothic"/>
            <w14:uncheckedState w14:val="2610" w14:font="MS Gothic"/>
          </w14:checkbox>
        </w:sdtPr>
        <w:sdtContent>
          <w:r w:rsidR="006011DD">
            <w:rPr>
              <w:rFonts w:ascii="MS Gothic" w:hAnsi="MS Gothic" w:hint="eastAsia"/>
            </w:rPr>
            <w:t>☐</w:t>
          </w:r>
        </w:sdtContent>
      </w:sdt>
      <w:r w:rsidR="006011DD">
        <w:t xml:space="preserve"> </w:t>
      </w:r>
      <w:r w:rsidR="006011DD">
        <w:rPr>
          <w:rFonts w:eastAsia="Times New Roman"/>
        </w:rPr>
        <w:t>Principal place of practice</w:t>
      </w:r>
    </w:p>
    <w:p w14:paraId="53147654" w14:textId="77777777" w:rsidR="008A5B9C" w:rsidRPr="00005B4C" w:rsidRDefault="008A5B9C" w:rsidP="008A5B9C">
      <w:pPr>
        <w:spacing w:before="100" w:beforeAutospacing="1" w:after="100" w:afterAutospacing="1" w:line="240" w:lineRule="auto"/>
        <w:rPr>
          <w:rFonts w:ascii="VIC" w:eastAsia="Times New Roman" w:hAnsi="VIC" w:cs="Times New Roman"/>
          <w:sz w:val="24"/>
          <w:szCs w:val="24"/>
          <w:lang w:eastAsia="en-AU"/>
        </w:rPr>
      </w:pPr>
      <w:r w:rsidRPr="00005B4C">
        <w:rPr>
          <w:rFonts w:ascii="Arial" w:eastAsia="Times New Roman" w:hAnsi="Arial" w:cs="Arial"/>
          <w:sz w:val="20"/>
          <w:szCs w:val="20"/>
          <w:lang w:eastAsia="en-AU"/>
        </w:rPr>
        <w:t>Confirm your principal place of practice. This is the workplace where you work the most and </w:t>
      </w:r>
      <w:r w:rsidRPr="00005B4C">
        <w:rPr>
          <w:rFonts w:ascii="Arial" w:eastAsia="Times New Roman" w:hAnsi="Arial" w:cs="Arial"/>
          <w:b/>
          <w:bCs/>
          <w:sz w:val="20"/>
          <w:szCs w:val="20"/>
          <w:lang w:eastAsia="en-AU"/>
        </w:rPr>
        <w:t>cannot be the residential address of a client with disability. </w:t>
      </w:r>
      <w:r w:rsidRPr="00005B4C">
        <w:rPr>
          <w:rFonts w:ascii="Arial" w:eastAsia="Times New Roman" w:hAnsi="Arial" w:cs="Arial"/>
          <w:sz w:val="20"/>
          <w:szCs w:val="20"/>
          <w:lang w:eastAsia="en-AU"/>
        </w:rPr>
        <w:t>If you don't work from one main address, please use your own home address. The suburb and postcode of this address will appear in the public register.</w:t>
      </w:r>
    </w:p>
    <w:p w14:paraId="1054558F" w14:textId="4DA50E3F" w:rsidR="00FD46CB" w:rsidRDefault="00000000" w:rsidP="00FD46CB">
      <w:pPr>
        <w:pStyle w:val="Heading1"/>
      </w:pPr>
      <w:sdt>
        <w:sdtPr>
          <w:id w:val="-784425803"/>
          <w14:checkbox>
            <w14:checked w14:val="0"/>
            <w14:checkedState w14:val="2612" w14:font="MS Gothic"/>
            <w14:uncheckedState w14:val="2610" w14:font="MS Gothic"/>
          </w14:checkbox>
        </w:sdtPr>
        <w:sdtContent>
          <w:r w:rsidR="006011DD">
            <w:rPr>
              <w:rFonts w:ascii="MS Gothic" w:hAnsi="MS Gothic" w:hint="eastAsia"/>
            </w:rPr>
            <w:t>☐</w:t>
          </w:r>
        </w:sdtContent>
      </w:sdt>
      <w:r w:rsidR="00FD46CB">
        <w:t xml:space="preserve"> Previous work experience</w:t>
      </w:r>
    </w:p>
    <w:p w14:paraId="0E630CB2" w14:textId="55792170" w:rsidR="00FD46CB" w:rsidRDefault="00FD46CB" w:rsidP="00FD46CB">
      <w:pPr>
        <w:pStyle w:val="VDWCbody"/>
      </w:pPr>
      <w:r>
        <w:t xml:space="preserve">You will be asked to provide details of any relevant previous work experience in the disability sector you have done since </w:t>
      </w:r>
      <w:r>
        <w:rPr>
          <w:b/>
          <w:bCs/>
        </w:rPr>
        <w:t xml:space="preserve">30 September 2012. </w:t>
      </w:r>
    </w:p>
    <w:p w14:paraId="08EAAF8E" w14:textId="77777777" w:rsidR="00FD46CB" w:rsidRDefault="00FD46CB" w:rsidP="00FD46CB">
      <w:pPr>
        <w:pStyle w:val="VDWCbody"/>
      </w:pPr>
      <w:r>
        <w:t>Details of your previous work experience are used to assess your application. This information will not appear in the public register.</w:t>
      </w:r>
    </w:p>
    <w:p w14:paraId="2E5D987A" w14:textId="77777777" w:rsidR="00FD46CB" w:rsidRDefault="00FD46CB" w:rsidP="00FD46CB">
      <w:pPr>
        <w:pStyle w:val="VDWCbody"/>
      </w:pPr>
      <w:r>
        <w:t xml:space="preserve">You will be asked to provide details of each previous role, start and end dates, number of hours and the type of work you did. You will also be asked to provide </w:t>
      </w:r>
      <w:r w:rsidRPr="00F673FD">
        <w:rPr>
          <w:b/>
          <w:bCs/>
        </w:rPr>
        <w:t>at least one</w:t>
      </w:r>
      <w:r>
        <w:t xml:space="preserve"> supporting document as evidence of this work experience. Relevant supporting documents are:</w:t>
      </w:r>
    </w:p>
    <w:p w14:paraId="57AF5B82"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Statement of service</w:t>
      </w:r>
    </w:p>
    <w:p w14:paraId="7D56663C"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Position description</w:t>
      </w:r>
    </w:p>
    <w:p w14:paraId="769D0E18"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Role statement</w:t>
      </w:r>
    </w:p>
    <w:p w14:paraId="0232AA21"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Letter from employer</w:t>
      </w:r>
    </w:p>
    <w:p w14:paraId="4D7AB423" w14:textId="27C6364B" w:rsidR="00890AA1"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Payslips</w:t>
      </w:r>
    </w:p>
    <w:p w14:paraId="4A07FE5B" w14:textId="17FE73E4" w:rsidR="00FD46CB" w:rsidRDefault="00890AA1" w:rsidP="00B8489A">
      <w:pPr>
        <w:pStyle w:val="ListParagraph"/>
        <w:numPr>
          <w:ilvl w:val="0"/>
          <w:numId w:val="7"/>
        </w:numPr>
      </w:pPr>
      <w:r>
        <w:rPr>
          <w:rFonts w:ascii="Arial" w:hAnsi="Arial" w:cs="Arial"/>
          <w:sz w:val="20"/>
          <w:szCs w:val="20"/>
        </w:rPr>
        <w:t>Letter</w:t>
      </w:r>
      <w:r w:rsidRPr="00890AA1">
        <w:rPr>
          <w:rFonts w:ascii="Arial" w:hAnsi="Arial" w:cs="Arial"/>
          <w:sz w:val="20"/>
          <w:szCs w:val="20"/>
        </w:rPr>
        <w:t>, email or document from you setting out employer names, role titles, length of employment, hours of work, duties performed.</w:t>
      </w:r>
    </w:p>
    <w:p w14:paraId="66A113C9" w14:textId="0B4FAD83" w:rsidR="00AC027C" w:rsidRDefault="00000000" w:rsidP="00AC027C">
      <w:pPr>
        <w:pStyle w:val="Heading1"/>
      </w:pPr>
      <w:sdt>
        <w:sdtPr>
          <w:id w:val="-111821839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AC027C">
        <w:t>Competency in English</w:t>
      </w:r>
    </w:p>
    <w:p w14:paraId="11F0FEE4" w14:textId="324B6138" w:rsidR="00AC027C" w:rsidRDefault="00AC027C" w:rsidP="00AC027C">
      <w:pPr>
        <w:pStyle w:val="VDWCbody"/>
      </w:pPr>
      <w:r>
        <w:t xml:space="preserve">As part of the </w:t>
      </w:r>
      <w:proofErr w:type="gramStart"/>
      <w:r>
        <w:t>application</w:t>
      </w:r>
      <w:proofErr w:type="gramEnd"/>
      <w:r>
        <w:t xml:space="preserve"> you are required to make a declaration about your English</w:t>
      </w:r>
      <w:r w:rsidR="2CF1E4A0">
        <w:t xml:space="preserve"> language ability</w:t>
      </w:r>
      <w:r>
        <w:t>. To be registered, you must be competent to speak or communicate in English.</w:t>
      </w:r>
    </w:p>
    <w:p w14:paraId="0447A215" w14:textId="42111730" w:rsidR="00AC027C" w:rsidRDefault="00AC027C" w:rsidP="00AC027C">
      <w:pPr>
        <w:pStyle w:val="VDWCbody"/>
      </w:pPr>
      <w:r>
        <w:t>You will also be asked to list any other languages you speak fluently.</w:t>
      </w:r>
    </w:p>
    <w:p w14:paraId="24B37663" w14:textId="26D5A241" w:rsidR="00AC027C" w:rsidRDefault="00000000" w:rsidP="00AC027C">
      <w:pPr>
        <w:pStyle w:val="Heading1"/>
      </w:pPr>
      <w:sdt>
        <w:sdtPr>
          <w:id w:val="61202152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AC027C">
        <w:t>Insurance</w:t>
      </w:r>
    </w:p>
    <w:p w14:paraId="4C01018B" w14:textId="3499E4B4" w:rsidR="00326CB8" w:rsidRDefault="003C36F1" w:rsidP="00AC027C">
      <w:pPr>
        <w:pStyle w:val="VDWCbody"/>
      </w:pPr>
      <w:r>
        <w:t>You will be asked</w:t>
      </w:r>
      <w:r w:rsidR="00273F2D">
        <w:t xml:space="preserve"> </w:t>
      </w:r>
      <w:r w:rsidR="00AC027C">
        <w:t xml:space="preserve">if you have </w:t>
      </w:r>
      <w:r w:rsidR="00815BEF">
        <w:t xml:space="preserve">insurance </w:t>
      </w:r>
      <w:r w:rsidR="00273F2D">
        <w:t xml:space="preserve">relevant to your </w:t>
      </w:r>
      <w:r w:rsidR="002B64B8">
        <w:t xml:space="preserve">disability </w:t>
      </w:r>
      <w:r w:rsidR="00273F2D">
        <w:t xml:space="preserve">work </w:t>
      </w:r>
      <w:r w:rsidR="00AC027C">
        <w:t xml:space="preserve">when </w:t>
      </w:r>
      <w:r w:rsidR="00273F2D">
        <w:t xml:space="preserve">you </w:t>
      </w:r>
      <w:r w:rsidR="00AC027C">
        <w:t xml:space="preserve">register. </w:t>
      </w:r>
      <w:r w:rsidR="0B663773">
        <w:t>I</w:t>
      </w:r>
      <w:r w:rsidR="00AC027C">
        <w:t xml:space="preserve">t is not </w:t>
      </w:r>
      <w:r w:rsidR="008D43B9">
        <w:t xml:space="preserve">currently </w:t>
      </w:r>
      <w:r w:rsidR="00AC027C">
        <w:t>a mandatory requirement to have insurance to register.</w:t>
      </w:r>
      <w:r w:rsidR="00FD1BEF">
        <w:t xml:space="preserve"> </w:t>
      </w:r>
    </w:p>
    <w:p w14:paraId="32685668" w14:textId="4EFC156A" w:rsidR="00FD1BEF" w:rsidRDefault="00326CB8" w:rsidP="00AC027C">
      <w:pPr>
        <w:pStyle w:val="VDWCbody"/>
      </w:pPr>
      <w:r>
        <w:t>I</w:t>
      </w:r>
      <w:r w:rsidR="00FD1BEF">
        <w:t xml:space="preserve">f you </w:t>
      </w:r>
      <w:r>
        <w:t xml:space="preserve">do </w:t>
      </w:r>
      <w:r w:rsidR="00FD1BEF">
        <w:t>have</w:t>
      </w:r>
      <w:r>
        <w:t xml:space="preserve"> </w:t>
      </w:r>
      <w:r w:rsidR="00FD1BEF">
        <w:t>insurance</w:t>
      </w:r>
      <w:r>
        <w:t>,</w:t>
      </w:r>
      <w:r w:rsidR="00FD1BEF">
        <w:t xml:space="preserve"> </w:t>
      </w:r>
      <w:r w:rsidR="003C36F1">
        <w:t>you will be asked to</w:t>
      </w:r>
      <w:r w:rsidR="00FD1BEF">
        <w:t xml:space="preserve"> provide </w:t>
      </w:r>
      <w:r w:rsidR="00130E61">
        <w:t>supporting documents</w:t>
      </w:r>
      <w:r w:rsidR="00273F2D">
        <w:t xml:space="preserve"> if you have them</w:t>
      </w:r>
      <w:r w:rsidR="00FD1BEF">
        <w:t xml:space="preserve">. </w:t>
      </w:r>
      <w:r w:rsidR="003C36F1">
        <w:t>This information is being collected to</w:t>
      </w:r>
      <w:r w:rsidR="00FD1BEF">
        <w:t xml:space="preserve"> inform future registration standards</w:t>
      </w:r>
      <w:r w:rsidR="00C079B4">
        <w:t>, but it won’t affect your current application</w:t>
      </w:r>
      <w:r w:rsidR="00FD1BEF">
        <w:t xml:space="preserve">. </w:t>
      </w:r>
    </w:p>
    <w:p w14:paraId="4D115BB2" w14:textId="226A6E0F" w:rsidR="00AC027C" w:rsidRPr="00AC027C" w:rsidRDefault="00326CB8" w:rsidP="00AC027C">
      <w:pPr>
        <w:pStyle w:val="VDWCbody"/>
      </w:pPr>
      <w:r>
        <w:t>Different types of insurance may be relevant depend</w:t>
      </w:r>
      <w:r w:rsidR="00FD1BEF">
        <w:t xml:space="preserve">ing </w:t>
      </w:r>
      <w:r>
        <w:t>on</w:t>
      </w:r>
      <w:r w:rsidR="00FD1BEF">
        <w:t xml:space="preserve"> the nature of the </w:t>
      </w:r>
      <w:r>
        <w:t>work you do and whether you are self-employed or part of an organisation</w:t>
      </w:r>
      <w:r w:rsidR="00FD1BEF">
        <w:t>.</w:t>
      </w:r>
      <w:r w:rsidR="0094670A">
        <w:t xml:space="preserve"> </w:t>
      </w:r>
      <w:r w:rsidR="00FD1BEF">
        <w:t xml:space="preserve"> Examples include professional indemnity</w:t>
      </w:r>
      <w:r>
        <w:t xml:space="preserve"> insurance</w:t>
      </w:r>
      <w:r w:rsidR="00FD1BEF">
        <w:t>, public liability insurance</w:t>
      </w:r>
      <w:r>
        <w:t>, personal accident insurance and motor insurance</w:t>
      </w:r>
      <w:r w:rsidR="00FD1BEF">
        <w:t>.</w:t>
      </w:r>
    </w:p>
    <w:p w14:paraId="5C77FD00" w14:textId="052EADC8" w:rsidR="004224AC" w:rsidRDefault="00000000" w:rsidP="004224AC">
      <w:pPr>
        <w:pStyle w:val="Heading1"/>
      </w:pPr>
      <w:sdt>
        <w:sdtPr>
          <w:id w:val="63754030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4224AC">
        <w:t>Impairments</w:t>
      </w:r>
    </w:p>
    <w:p w14:paraId="231C1B12" w14:textId="38453342" w:rsidR="004224AC" w:rsidRPr="004224AC" w:rsidRDefault="00D03E34" w:rsidP="007312B4">
      <w:pPr>
        <w:pStyle w:val="VDWCbody"/>
        <w:rPr>
          <w:rStyle w:val="normaltextrun"/>
          <w:rFonts w:eastAsiaTheme="minorHAnsi" w:cs="Arial"/>
          <w:bCs/>
          <w:color w:val="1D1937"/>
          <w:kern w:val="32"/>
          <w:sz w:val="36"/>
          <w:szCs w:val="40"/>
        </w:rPr>
      </w:pPr>
      <w:r>
        <w:rPr>
          <w:rStyle w:val="normaltextrun"/>
          <w:rFonts w:cs="Arial"/>
        </w:rPr>
        <w:t>You will need to tell us about any</w:t>
      </w:r>
      <w:r w:rsidR="004224AC" w:rsidRPr="004224AC">
        <w:rPr>
          <w:rStyle w:val="normaltextrun"/>
          <w:rFonts w:cs="Arial"/>
        </w:rPr>
        <w:t xml:space="preserve"> impairments </w:t>
      </w:r>
      <w:r>
        <w:rPr>
          <w:rStyle w:val="normaltextrun"/>
          <w:rFonts w:cs="Arial"/>
        </w:rPr>
        <w:t>you have</w:t>
      </w:r>
      <w:r w:rsidR="004224AC" w:rsidRPr="004224AC">
        <w:rPr>
          <w:rStyle w:val="normaltextrun"/>
          <w:rFonts w:cs="Arial"/>
        </w:rPr>
        <w:t xml:space="preserve"> that may affect </w:t>
      </w:r>
      <w:r>
        <w:rPr>
          <w:rStyle w:val="normaltextrun"/>
          <w:rFonts w:cs="Arial"/>
        </w:rPr>
        <w:t xml:space="preserve">your </w:t>
      </w:r>
      <w:r w:rsidR="004224AC" w:rsidRPr="004224AC">
        <w:rPr>
          <w:rStyle w:val="normaltextrun"/>
          <w:rFonts w:cs="Arial"/>
        </w:rPr>
        <w:t>ability to deliver disability services in a safe manner.</w:t>
      </w:r>
    </w:p>
    <w:p w14:paraId="323384D0" w14:textId="3DAC0AE4" w:rsidR="004224AC" w:rsidRPr="004224AC" w:rsidRDefault="004224AC" w:rsidP="007312B4">
      <w:pPr>
        <w:pStyle w:val="VDWCbody"/>
        <w:rPr>
          <w:rStyle w:val="normaltextrun"/>
          <w:rFonts w:asciiTheme="minorHAnsi" w:eastAsiaTheme="minorHAnsi" w:hAnsiTheme="minorHAnsi" w:cs="Arial"/>
          <w:sz w:val="22"/>
          <w:szCs w:val="22"/>
        </w:rPr>
      </w:pPr>
      <w:r w:rsidRPr="317E1D19">
        <w:lastRenderedPageBreak/>
        <w:t xml:space="preserve">Only </w:t>
      </w:r>
      <w:r w:rsidRPr="317E1D19">
        <w:rPr>
          <w:rStyle w:val="normaltextrun"/>
          <w:rFonts w:cs="Arial"/>
        </w:rPr>
        <w:t xml:space="preserve">impairments that affect </w:t>
      </w:r>
      <w:r w:rsidR="00D03E34" w:rsidRPr="317E1D19">
        <w:rPr>
          <w:rStyle w:val="normaltextrun"/>
          <w:rFonts w:cs="Arial"/>
        </w:rPr>
        <w:t xml:space="preserve">your </w:t>
      </w:r>
      <w:r w:rsidRPr="317E1D19">
        <w:rPr>
          <w:rStyle w:val="normaltextrun"/>
          <w:rFonts w:cs="Arial"/>
        </w:rPr>
        <w:t>ability to safely practise as a disability worker need to be disclosed.</w:t>
      </w:r>
    </w:p>
    <w:p w14:paraId="38078540" w14:textId="00C02323" w:rsidR="004224AC" w:rsidRPr="007873CE" w:rsidRDefault="004224AC" w:rsidP="007312B4">
      <w:pPr>
        <w:pStyle w:val="VDWCbody"/>
        <w:rPr>
          <w:rStyle w:val="normaltextrun"/>
          <w:rFonts w:cs="Arial"/>
          <w:lang w:eastAsia="en-AU"/>
        </w:rPr>
      </w:pPr>
      <w:r w:rsidRPr="317E1D19">
        <w:rPr>
          <w:lang w:eastAsia="en-AU"/>
        </w:rPr>
        <w:t>For example, a person who wears reading glasses has a sight impairment, but the impairment does not affect their capacity to practi</w:t>
      </w:r>
      <w:r w:rsidR="006444FF" w:rsidRPr="317E1D19">
        <w:rPr>
          <w:lang w:eastAsia="en-AU"/>
        </w:rPr>
        <w:t>s</w:t>
      </w:r>
      <w:r w:rsidRPr="317E1D19">
        <w:rPr>
          <w:lang w:eastAsia="en-AU"/>
        </w:rPr>
        <w:t xml:space="preserve">e safely so it would not be considered in </w:t>
      </w:r>
      <w:r w:rsidR="356A1252" w:rsidRPr="317E1D19">
        <w:rPr>
          <w:lang w:eastAsia="en-AU"/>
        </w:rPr>
        <w:t>assessing</w:t>
      </w:r>
      <w:r w:rsidRPr="317E1D19">
        <w:rPr>
          <w:lang w:eastAsia="en-AU"/>
        </w:rPr>
        <w:t xml:space="preserve"> suitability</w:t>
      </w:r>
      <w:r w:rsidR="006444FF" w:rsidRPr="317E1D19">
        <w:rPr>
          <w:lang w:eastAsia="en-AU"/>
        </w:rPr>
        <w:t xml:space="preserve"> to hold registration</w:t>
      </w:r>
      <w:r w:rsidRPr="317E1D19">
        <w:rPr>
          <w:lang w:eastAsia="en-AU"/>
        </w:rPr>
        <w:t>.  </w:t>
      </w:r>
    </w:p>
    <w:p w14:paraId="138FAEB0" w14:textId="0773FC2F" w:rsidR="004224AC" w:rsidRPr="004224AC" w:rsidRDefault="00843FD9" w:rsidP="007312B4">
      <w:pPr>
        <w:pStyle w:val="VDWCbody"/>
        <w:rPr>
          <w:rStyle w:val="normaltextrun"/>
          <w:rFonts w:asciiTheme="minorHAnsi" w:eastAsiaTheme="minorHAnsi" w:hAnsiTheme="minorHAnsi" w:cs="Arial"/>
          <w:sz w:val="22"/>
          <w:szCs w:val="22"/>
        </w:rPr>
      </w:pPr>
      <w:r w:rsidRPr="317E1D19">
        <w:rPr>
          <w:rStyle w:val="normaltextrun"/>
          <w:rFonts w:cs="Arial"/>
        </w:rPr>
        <w:t>If you disclose an impairment</w:t>
      </w:r>
      <w:r w:rsidR="004224AC" w:rsidRPr="317E1D19">
        <w:rPr>
          <w:rStyle w:val="normaltextrun"/>
          <w:rFonts w:cs="Arial"/>
        </w:rPr>
        <w:t xml:space="preserve">, </w:t>
      </w:r>
      <w:r w:rsidR="007873CE" w:rsidRPr="317E1D19">
        <w:rPr>
          <w:rStyle w:val="normaltextrun"/>
          <w:rFonts w:cs="Arial"/>
        </w:rPr>
        <w:t>you will be</w:t>
      </w:r>
      <w:r w:rsidR="004224AC" w:rsidRPr="317E1D19">
        <w:rPr>
          <w:rStyle w:val="normaltextrun"/>
          <w:rFonts w:cs="Arial"/>
        </w:rPr>
        <w:t xml:space="preserve"> asked to provide </w:t>
      </w:r>
      <w:r w:rsidR="004224AC" w:rsidRPr="004224AC">
        <w:rPr>
          <w:rStyle w:val="normaltextrun"/>
          <w:rFonts w:cs="Arial"/>
        </w:rPr>
        <w:t xml:space="preserve">supporting evidence such as a letter or report from a treating health professional or a </w:t>
      </w:r>
      <w:r>
        <w:rPr>
          <w:rStyle w:val="normaltextrun"/>
          <w:rFonts w:cs="Arial"/>
        </w:rPr>
        <w:t xml:space="preserve">personal </w:t>
      </w:r>
      <w:r w:rsidR="004224AC" w:rsidRPr="004224AC">
        <w:rPr>
          <w:rStyle w:val="normaltextrun"/>
          <w:rFonts w:cs="Arial"/>
        </w:rPr>
        <w:t>statement</w:t>
      </w:r>
      <w:r>
        <w:rPr>
          <w:rStyle w:val="normaltextrun"/>
          <w:rFonts w:cs="Arial"/>
        </w:rPr>
        <w:t>.</w:t>
      </w:r>
      <w:r w:rsidR="004224AC" w:rsidRPr="004224AC">
        <w:rPr>
          <w:rStyle w:val="normaltextrun"/>
          <w:rFonts w:cs="Arial"/>
        </w:rPr>
        <w:t xml:space="preserve"> </w:t>
      </w:r>
    </w:p>
    <w:p w14:paraId="04EACA41" w14:textId="09BA6643" w:rsidR="004224AC" w:rsidRPr="004224AC" w:rsidRDefault="004224AC" w:rsidP="007312B4">
      <w:pPr>
        <w:pStyle w:val="VDWCbody"/>
        <w:rPr>
          <w:rFonts w:cs="Arial"/>
          <w:sz w:val="18"/>
          <w:szCs w:val="18"/>
        </w:rPr>
      </w:pPr>
      <w:r w:rsidRPr="004224AC">
        <w:rPr>
          <w:rStyle w:val="normaltextrun"/>
          <w:rFonts w:cs="Arial"/>
        </w:rPr>
        <w:t>Common treating health professionals include</w:t>
      </w:r>
      <w:r w:rsidR="00F24E08">
        <w:rPr>
          <w:rStyle w:val="eop"/>
          <w:rFonts w:eastAsia="MS Gothic" w:cs="Arial"/>
        </w:rPr>
        <w:t>:</w:t>
      </w:r>
    </w:p>
    <w:p w14:paraId="3E5DD989" w14:textId="2D0B03C3" w:rsidR="004224AC" w:rsidRDefault="004224AC" w:rsidP="007312B4">
      <w:pPr>
        <w:pStyle w:val="VDWCbullet1"/>
      </w:pPr>
      <w:r w:rsidRPr="007312B4">
        <w:t>general practitioner (GP) </w:t>
      </w:r>
    </w:p>
    <w:p w14:paraId="43AF3F70" w14:textId="646556C5" w:rsidR="00411939" w:rsidRPr="007312B4" w:rsidRDefault="00411939" w:rsidP="007312B4">
      <w:pPr>
        <w:pStyle w:val="VDWCbullet1"/>
      </w:pPr>
      <w:r>
        <w:t>treating specialist.</w:t>
      </w:r>
    </w:p>
    <w:p w14:paraId="286A8CEB" w14:textId="1B049CCC" w:rsidR="004224AC" w:rsidRPr="007312B4" w:rsidRDefault="004224AC" w:rsidP="007312B4">
      <w:pPr>
        <w:pStyle w:val="VDWCbody"/>
      </w:pPr>
      <w:r w:rsidRPr="007312B4">
        <w:t>In some cases, a health assessment</w:t>
      </w:r>
      <w:r w:rsidR="00F24E08">
        <w:t xml:space="preserve"> </w:t>
      </w:r>
      <w:r w:rsidRPr="007312B4">
        <w:t>by an</w:t>
      </w:r>
      <w:r w:rsidR="00F24E08">
        <w:t xml:space="preserve"> </w:t>
      </w:r>
      <w:r w:rsidRPr="007312B4">
        <w:t>independent medical</w:t>
      </w:r>
      <w:r w:rsidR="00F24E08">
        <w:t xml:space="preserve"> </w:t>
      </w:r>
      <w:r w:rsidRPr="007312B4">
        <w:t>practitioner or psychologist </w:t>
      </w:r>
      <w:r w:rsidR="002C5E8C" w:rsidRPr="007312B4">
        <w:t xml:space="preserve">may be </w:t>
      </w:r>
      <w:r w:rsidRPr="007312B4">
        <w:t xml:space="preserve">necessary. If this is the case, </w:t>
      </w:r>
      <w:r w:rsidR="00D722E1" w:rsidRPr="007312B4">
        <w:t xml:space="preserve">you </w:t>
      </w:r>
      <w:r w:rsidR="002C5E8C" w:rsidRPr="007312B4">
        <w:t xml:space="preserve">will receive a letter </w:t>
      </w:r>
      <w:r w:rsidR="1E4DDC52" w:rsidRPr="007312B4">
        <w:t>inviting</w:t>
      </w:r>
      <w:r w:rsidRPr="007312B4">
        <w:t xml:space="preserve"> </w:t>
      </w:r>
      <w:r w:rsidR="00D722E1" w:rsidRPr="007312B4">
        <w:t xml:space="preserve">you </w:t>
      </w:r>
      <w:r w:rsidRPr="007312B4">
        <w:t xml:space="preserve">to undergo a health assessment, the reason for the assessment, the name and qualifications of the person appointed to conduct the assessment and where and when the assessment will take place. </w:t>
      </w:r>
    </w:p>
    <w:p w14:paraId="24FFF137" w14:textId="4FB6505E" w:rsidR="004224AC" w:rsidRPr="007312B4" w:rsidRDefault="004224AC" w:rsidP="007312B4">
      <w:pPr>
        <w:pStyle w:val="VDWCbody"/>
      </w:pPr>
      <w:r w:rsidRPr="007312B4">
        <w:t xml:space="preserve">Where an impairment affects </w:t>
      </w:r>
      <w:r w:rsidR="00843FD9" w:rsidRPr="007312B4">
        <w:t>your</w:t>
      </w:r>
      <w:r w:rsidRPr="007312B4">
        <w:t xml:space="preserve"> capacity to practise, conditions</w:t>
      </w:r>
      <w:r w:rsidR="002C5E8C" w:rsidRPr="007312B4">
        <w:t xml:space="preserve"> may be </w:t>
      </w:r>
      <w:r w:rsidR="00843FD9" w:rsidRPr="007312B4">
        <w:t xml:space="preserve">imposed to ensure that the disability services you provide are delivered in a safe manner. You will be notified if </w:t>
      </w:r>
      <w:r w:rsidR="00611B99" w:rsidRPr="007312B4">
        <w:t>your registration has conditions on it.</w:t>
      </w:r>
    </w:p>
    <w:p w14:paraId="25C8C541" w14:textId="59A9902F" w:rsidR="00301B36" w:rsidRDefault="00000000" w:rsidP="00301B36">
      <w:pPr>
        <w:pStyle w:val="Heading1"/>
      </w:pPr>
      <w:sdt>
        <w:sdtPr>
          <w:id w:val="-1594631713"/>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301B36">
        <w:t>Disciplinary history</w:t>
      </w:r>
    </w:p>
    <w:p w14:paraId="22441F9D" w14:textId="75844DFF" w:rsidR="00301B36" w:rsidRPr="00F46A20" w:rsidRDefault="00D03E34" w:rsidP="007312B4">
      <w:pPr>
        <w:pStyle w:val="VDWCbody"/>
        <w:rPr>
          <w:rStyle w:val="normaltextrun"/>
          <w:rFonts w:eastAsia="MS Mincho" w:cs="Arial"/>
          <w:bCs/>
          <w:color w:val="1D1937"/>
          <w:kern w:val="32"/>
          <w:sz w:val="36"/>
          <w:szCs w:val="40"/>
        </w:rPr>
      </w:pPr>
      <w:r>
        <w:rPr>
          <w:rStyle w:val="eop"/>
          <w:rFonts w:cs="Arial"/>
        </w:rPr>
        <w:t>When you apply for</w:t>
      </w:r>
      <w:r w:rsidR="00301B36" w:rsidRPr="00F46A20">
        <w:rPr>
          <w:rStyle w:val="eop"/>
          <w:rFonts w:cs="Arial"/>
        </w:rPr>
        <w:t xml:space="preserve"> </w:t>
      </w:r>
      <w:proofErr w:type="gramStart"/>
      <w:r w:rsidR="00301B36" w:rsidRPr="00F46A20">
        <w:rPr>
          <w:rStyle w:val="eop"/>
          <w:rFonts w:cs="Arial"/>
        </w:rPr>
        <w:t>registration</w:t>
      </w:r>
      <w:proofErr w:type="gramEnd"/>
      <w:r>
        <w:rPr>
          <w:rStyle w:val="eop"/>
          <w:rFonts w:cs="Arial"/>
        </w:rPr>
        <w:t xml:space="preserve"> you</w:t>
      </w:r>
      <w:r w:rsidR="00301B36" w:rsidRPr="00F46A20">
        <w:rPr>
          <w:rStyle w:val="eop"/>
          <w:rFonts w:cs="Arial"/>
        </w:rPr>
        <w:t xml:space="preserve"> need to tell us if </w:t>
      </w:r>
      <w:r>
        <w:rPr>
          <w:rStyle w:val="eop"/>
          <w:rFonts w:cs="Arial"/>
        </w:rPr>
        <w:t>you</w:t>
      </w:r>
      <w:r w:rsidR="00301B36" w:rsidRPr="00F46A20">
        <w:rPr>
          <w:rStyle w:val="eop"/>
          <w:rFonts w:cs="Arial"/>
        </w:rPr>
        <w:t xml:space="preserve"> have had </w:t>
      </w:r>
      <w:r>
        <w:rPr>
          <w:rStyle w:val="eop"/>
          <w:rFonts w:cs="Arial"/>
        </w:rPr>
        <w:t>your</w:t>
      </w:r>
      <w:r w:rsidR="00301B36" w:rsidRPr="00F46A20">
        <w:rPr>
          <w:rStyle w:val="eop"/>
          <w:rFonts w:cs="Arial"/>
        </w:rPr>
        <w:t xml:space="preserve"> registration as a health practitioner or as a disability worker in another jurisdiction cancelled or suspended or </w:t>
      </w:r>
      <w:proofErr w:type="gramStart"/>
      <w:r>
        <w:rPr>
          <w:rStyle w:val="eop"/>
          <w:rFonts w:cs="Arial"/>
        </w:rPr>
        <w:t>you</w:t>
      </w:r>
      <w:r w:rsidR="00301B36" w:rsidRPr="00F46A20">
        <w:rPr>
          <w:rStyle w:val="eop"/>
          <w:rFonts w:cs="Arial"/>
        </w:rPr>
        <w:t xml:space="preserve"> are</w:t>
      </w:r>
      <w:proofErr w:type="gramEnd"/>
      <w:r w:rsidR="00301B36" w:rsidRPr="00F46A20">
        <w:rPr>
          <w:rStyle w:val="eop"/>
          <w:rFonts w:cs="Arial"/>
        </w:rPr>
        <w:t xml:space="preserve"> subject to a prohibition or banning order. </w:t>
      </w:r>
      <w:r w:rsidR="00301B36" w:rsidRPr="00F46A20">
        <w:rPr>
          <w:rStyle w:val="normaltextrun"/>
          <w:rFonts w:eastAsia="MS Mincho" w:cs="Arial"/>
        </w:rPr>
        <w:t xml:space="preserve">This information helps us to determine whether </w:t>
      </w:r>
      <w:r w:rsidR="0022676B">
        <w:rPr>
          <w:rStyle w:val="normaltextrun"/>
          <w:rFonts w:eastAsia="MS Mincho" w:cs="Arial"/>
        </w:rPr>
        <w:t xml:space="preserve">you </w:t>
      </w:r>
      <w:r w:rsidR="00301B36" w:rsidRPr="00F46A20">
        <w:rPr>
          <w:rStyle w:val="normaltextrun"/>
          <w:rFonts w:eastAsia="MS Mincho" w:cs="Arial"/>
        </w:rPr>
        <w:t xml:space="preserve">are a suitable person for registration. </w:t>
      </w:r>
    </w:p>
    <w:p w14:paraId="4AEA6AFF" w14:textId="77777777" w:rsidR="00EB7AE7" w:rsidRPr="00EB7AE7" w:rsidRDefault="00EB7AE7" w:rsidP="00EB7AE7">
      <w:pPr>
        <w:rPr>
          <w:rStyle w:val="normaltextrun"/>
          <w:rFonts w:ascii="Arial" w:hAnsi="Arial" w:cs="Arial"/>
          <w:sz w:val="20"/>
          <w:szCs w:val="20"/>
        </w:rPr>
      </w:pPr>
      <w:r w:rsidRPr="00EB7AE7">
        <w:rPr>
          <w:rStyle w:val="eop"/>
          <w:rFonts w:ascii="Arial" w:hAnsi="Arial" w:cs="Arial"/>
          <w:sz w:val="20"/>
          <w:szCs w:val="20"/>
        </w:rPr>
        <w:t xml:space="preserve">Your name will be checked </w:t>
      </w:r>
      <w:r w:rsidRPr="00EB7AE7">
        <w:rPr>
          <w:rStyle w:val="normaltextrun"/>
          <w:rFonts w:ascii="Arial" w:hAnsi="Arial" w:cs="Arial"/>
          <w:sz w:val="20"/>
          <w:szCs w:val="20"/>
        </w:rPr>
        <w:t>on registers of health practitioners and disability workers for suspension or cancellation of registration. It will also be checked against registers of prohibition and banning orders and exclusion lists relating to the provision of health services, disability services or services involving the care of children. We also check tribunal and court outcomes.</w:t>
      </w:r>
    </w:p>
    <w:p w14:paraId="3C1B252E" w14:textId="40E4BE16" w:rsidR="00AC027C" w:rsidRDefault="00000000" w:rsidP="00AC027C">
      <w:pPr>
        <w:pStyle w:val="Heading1"/>
      </w:pPr>
      <w:sdt>
        <w:sdtPr>
          <w:id w:val="-656140218"/>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AC027C">
        <w:t>Other professional registrations</w:t>
      </w:r>
    </w:p>
    <w:p w14:paraId="69C598DF" w14:textId="67525340" w:rsidR="00D90B9B" w:rsidRDefault="001D7360" w:rsidP="00D90B9B">
      <w:pPr>
        <w:pStyle w:val="VDWCbody"/>
      </w:pPr>
      <w:r>
        <w:t>If you are currently registered, or have previously held registration, with another professional body</w:t>
      </w:r>
      <w:r w:rsidR="00CA25DE">
        <w:t>,</w:t>
      </w:r>
      <w:r>
        <w:t xml:space="preserve"> </w:t>
      </w:r>
      <w:r w:rsidR="003C36F1">
        <w:t>you will be asked to</w:t>
      </w:r>
      <w:r>
        <w:t xml:space="preserve"> provide details. This includes the name of the professional body, when and where you were registered with them. </w:t>
      </w:r>
    </w:p>
    <w:p w14:paraId="6916ABE4" w14:textId="4F86E79D" w:rsidR="00FC178A" w:rsidRDefault="00FC178A" w:rsidP="00FC178A">
      <w:pPr>
        <w:pStyle w:val="VDWCbody"/>
      </w:pPr>
      <w:r>
        <w:t>You will also be asked to provide evidence of registration:</w:t>
      </w:r>
    </w:p>
    <w:p w14:paraId="25CD496F" w14:textId="739D961E" w:rsidR="00FC178A" w:rsidRDefault="00FC178A" w:rsidP="007312B4">
      <w:pPr>
        <w:pStyle w:val="VDWCbullet1"/>
      </w:pPr>
      <w:r>
        <w:t>A certificate, extract or statement of registration</w:t>
      </w:r>
      <w:r w:rsidR="00D50BAD">
        <w:t>.</w:t>
      </w:r>
    </w:p>
    <w:p w14:paraId="48B35E3C" w14:textId="77777777" w:rsidR="00A973EF" w:rsidRPr="00D90B9B" w:rsidRDefault="00A973EF" w:rsidP="00D90B9B">
      <w:pPr>
        <w:pStyle w:val="VDWCbody"/>
        <w:pBdr>
          <w:bottom w:val="single" w:sz="6" w:space="1" w:color="auto"/>
        </w:pBdr>
      </w:pPr>
    </w:p>
    <w:p w14:paraId="2D9770A2" w14:textId="17843D8E" w:rsidR="00691D8C" w:rsidRPr="00691D8C" w:rsidRDefault="00691D8C" w:rsidP="00691D8C">
      <w:pPr>
        <w:pStyle w:val="Heading1"/>
      </w:pPr>
      <w:r>
        <w:t>Other information about your registration application</w:t>
      </w:r>
    </w:p>
    <w:p w14:paraId="1B246E06" w14:textId="6177E474" w:rsidR="00A84343" w:rsidRPr="007312B4" w:rsidRDefault="00A84343" w:rsidP="00A84343">
      <w:pPr>
        <w:pStyle w:val="Heading3"/>
      </w:pPr>
      <w:r>
        <w:t>Public register of disability workers</w:t>
      </w:r>
    </w:p>
    <w:p w14:paraId="5F9DA83B" w14:textId="4F1FD250" w:rsidR="00A84343" w:rsidRDefault="00A84343" w:rsidP="00A84343">
      <w:pPr>
        <w:pStyle w:val="VDWCbody"/>
      </w:pPr>
      <w:r>
        <w:t>All registered disability workers are listed on the public register of</w:t>
      </w:r>
      <w:r w:rsidR="008E7AF4">
        <w:t xml:space="preserve"> Victorian disability workers. For more information on the public register please go to: </w:t>
      </w:r>
      <w:hyperlink r:id="rId19" w:tgtFrame="_blank" w:history="1">
        <w:r w:rsidR="00FB24C3" w:rsidRPr="00FB24C3">
          <w:rPr>
            <w:rStyle w:val="Hyperlink"/>
          </w:rPr>
          <w:t>vdwc.vic.gov.au/find-a-registered-disability-worker</w:t>
        </w:r>
      </w:hyperlink>
      <w:r w:rsidR="00FB24C3">
        <w:t xml:space="preserve">   </w:t>
      </w:r>
    </w:p>
    <w:p w14:paraId="746431B3" w14:textId="170B1250" w:rsidR="001E6AEC" w:rsidRPr="007312B4" w:rsidRDefault="00224B7E" w:rsidP="007312B4">
      <w:pPr>
        <w:pStyle w:val="Heading3"/>
      </w:pPr>
      <w:r w:rsidRPr="007312B4">
        <w:t>Renewal of registration</w:t>
      </w:r>
    </w:p>
    <w:p w14:paraId="55FA4F61" w14:textId="52CDDBA3" w:rsidR="00EB4DCE" w:rsidRDefault="00224B7E" w:rsidP="007312B4">
      <w:pPr>
        <w:pStyle w:val="VDWCbody"/>
      </w:pPr>
      <w:r w:rsidRPr="00F46A20">
        <w:t>The registration period starts on 1 October</w:t>
      </w:r>
      <w:r w:rsidR="00EF7E7E">
        <w:t xml:space="preserve"> </w:t>
      </w:r>
      <w:r w:rsidRPr="00F46A20">
        <w:t xml:space="preserve">and ends on 30 September the following year. </w:t>
      </w:r>
      <w:r w:rsidR="002A78A4">
        <w:t xml:space="preserve">You will be invited to renew your registration </w:t>
      </w:r>
      <w:r w:rsidR="008611D6">
        <w:t>each year</w:t>
      </w:r>
      <w:r w:rsidR="002A78A4">
        <w:t>.</w:t>
      </w:r>
    </w:p>
    <w:p w14:paraId="0948522A" w14:textId="084FEA08" w:rsidR="00224B7E" w:rsidRPr="00F46A20" w:rsidRDefault="00224B7E" w:rsidP="007312B4">
      <w:pPr>
        <w:pStyle w:val="VDWCbody"/>
      </w:pPr>
      <w:r w:rsidRPr="00F46A20">
        <w:t xml:space="preserve">If </w:t>
      </w:r>
      <w:r>
        <w:t>you</w:t>
      </w:r>
      <w:r w:rsidRPr="00F46A20">
        <w:t xml:space="preserve"> do not apply to renew </w:t>
      </w:r>
      <w:r>
        <w:t>your</w:t>
      </w:r>
      <w:r w:rsidRPr="00F46A20">
        <w:t xml:space="preserve"> registration within this period, </w:t>
      </w:r>
      <w:r>
        <w:t>your</w:t>
      </w:r>
      <w:r w:rsidRPr="00F46A20">
        <w:t xml:space="preserve"> registration </w:t>
      </w:r>
      <w:proofErr w:type="gramStart"/>
      <w:r w:rsidRPr="00F46A20">
        <w:t>expires</w:t>
      </w:r>
      <w:proofErr w:type="gramEnd"/>
      <w:r w:rsidRPr="00F46A20">
        <w:t xml:space="preserve"> and </w:t>
      </w:r>
      <w:r>
        <w:t xml:space="preserve">your </w:t>
      </w:r>
      <w:r w:rsidRPr="00F46A20">
        <w:t xml:space="preserve">details are removed from the register. </w:t>
      </w:r>
      <w:r>
        <w:t>You</w:t>
      </w:r>
      <w:r w:rsidRPr="00F46A20">
        <w:t xml:space="preserve"> can still apply to be registered after this time, but </w:t>
      </w:r>
      <w:r>
        <w:t>you</w:t>
      </w:r>
      <w:r w:rsidRPr="00F46A20">
        <w:t xml:space="preserve"> need to start a new application. </w:t>
      </w:r>
    </w:p>
    <w:p w14:paraId="14FB5714" w14:textId="6B507E97" w:rsidR="00224B7E" w:rsidRPr="00F93F62" w:rsidRDefault="00224B7E">
      <w:pPr>
        <w:pStyle w:val="VDWCbody"/>
      </w:pPr>
    </w:p>
    <w:sectPr w:rsidR="00224B7E" w:rsidRPr="00F93F62" w:rsidSect="00616B1D">
      <w:type w:val="continuous"/>
      <w:pgSz w:w="11906" w:h="16838" w:code="9"/>
      <w:pgMar w:top="851"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6FE4" w14:textId="77777777" w:rsidR="0055737E" w:rsidRDefault="0055737E">
      <w:r>
        <w:separator/>
      </w:r>
    </w:p>
  </w:endnote>
  <w:endnote w:type="continuationSeparator" w:id="0">
    <w:p w14:paraId="618893A5" w14:textId="77777777" w:rsidR="0055737E" w:rsidRDefault="0055737E">
      <w:r>
        <w:continuationSeparator/>
      </w:r>
    </w:p>
  </w:endnote>
  <w:endnote w:type="continuationNotice" w:id="1">
    <w:p w14:paraId="24429B5A" w14:textId="77777777" w:rsidR="0055737E" w:rsidRDefault="00557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DBF7" w14:textId="77777777" w:rsidR="00113E2F" w:rsidRDefault="00113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0EFF" w14:textId="07B363B4" w:rsidR="009D70A4" w:rsidRPr="00F65AA9" w:rsidRDefault="00C63296" w:rsidP="0051568D">
    <w:pPr>
      <w:pStyle w:val="VDWCfooter"/>
    </w:pPr>
    <w:r>
      <w:rPr>
        <w:noProof/>
        <w:lang w:eastAsia="en-AU"/>
      </w:rPr>
      <mc:AlternateContent>
        <mc:Choice Requires="wps">
          <w:drawing>
            <wp:anchor distT="0" distB="0" distL="114300" distR="114300" simplePos="0" relativeHeight="251665408" behindDoc="0" locked="0" layoutInCell="0" allowOverlap="1" wp14:anchorId="080498B5" wp14:editId="65C8279E">
              <wp:simplePos x="0" y="0"/>
              <wp:positionH relativeFrom="page">
                <wp:posOffset>0</wp:posOffset>
              </wp:positionH>
              <wp:positionV relativeFrom="page">
                <wp:posOffset>10189210</wp:posOffset>
              </wp:positionV>
              <wp:extent cx="7560310" cy="311785"/>
              <wp:effectExtent l="0" t="0" r="0" b="12065"/>
              <wp:wrapNone/>
              <wp:docPr id="1" name="MSIPCM175e4ba79e27e54359e7937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930BA" w14:textId="58883516"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0498B5" id="_x0000_t202" coordsize="21600,21600" o:spt="202" path="m,l,21600r21600,l21600,xe">
              <v:stroke joinstyle="miter"/>
              <v:path gradientshapeok="t" o:connecttype="rect"/>
            </v:shapetype>
            <v:shape id="MSIPCM175e4ba79e27e54359e7937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AD930BA" w14:textId="58883516"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v:textbox>
              <w10:wrap anchorx="page" anchory="page"/>
            </v:shape>
          </w:pict>
        </mc:Fallback>
      </mc:AlternateContent>
    </w:r>
    <w:r w:rsidR="001B3B65">
      <w:rPr>
        <w:noProof/>
        <w:lang w:eastAsia="en-AU"/>
      </w:rPr>
      <mc:AlternateContent>
        <mc:Choice Requires="wps">
          <w:drawing>
            <wp:anchor distT="0" distB="0" distL="114300" distR="114300" simplePos="0" relativeHeight="251657216" behindDoc="0" locked="0" layoutInCell="0" allowOverlap="1" wp14:anchorId="09B73089" wp14:editId="1693B8C0">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6C2EE" w14:textId="763EE9C7"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B73089" id="Text Box 2"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356C2EE" w14:textId="763EE9C7"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v:textbox>
              <w10:wrap anchorx="page" anchory="page"/>
            </v:shape>
          </w:pict>
        </mc:Fallback>
      </mc:AlternateContent>
    </w:r>
    <w:r w:rsidR="000E0970">
      <w:rPr>
        <w:noProof/>
        <w:lang w:eastAsia="en-AU"/>
      </w:rPr>
      <w:drawing>
        <wp:anchor distT="0" distB="0" distL="114300" distR="114300" simplePos="0" relativeHeight="251653120" behindDoc="0" locked="1" layoutInCell="0" allowOverlap="1" wp14:anchorId="1D0098E3" wp14:editId="3AF5EF45">
          <wp:simplePos x="0" y="0"/>
          <wp:positionH relativeFrom="page">
            <wp:posOffset>4445</wp:posOffset>
          </wp:positionH>
          <wp:positionV relativeFrom="page">
            <wp:posOffset>9897745</wp:posOffset>
          </wp:positionV>
          <wp:extent cx="7546340" cy="790575"/>
          <wp:effectExtent l="0" t="0" r="0" b="9525"/>
          <wp:wrapNone/>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stretch>
                    <a:fillRect/>
                  </a:stretch>
                </pic:blipFill>
                <pic:spPr bwMode="auto">
                  <a:xfrm>
                    <a:off x="0" y="0"/>
                    <a:ext cx="75463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7428" w14:textId="3171756F" w:rsidR="001B3B65" w:rsidRDefault="001B3B65">
    <w:pPr>
      <w:pStyle w:val="Footer"/>
    </w:pPr>
    <w:r>
      <w:rPr>
        <w:noProof/>
      </w:rPr>
      <mc:AlternateContent>
        <mc:Choice Requires="wps">
          <w:drawing>
            <wp:anchor distT="0" distB="0" distL="114300" distR="114300" simplePos="1" relativeHeight="251661312" behindDoc="0" locked="0" layoutInCell="0" allowOverlap="1" wp14:anchorId="68B2F239" wp14:editId="384E19C0">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D3FD0" w14:textId="4E3EB558"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B2F239"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78D3FD0" w14:textId="4E3EB558"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D0F6" w14:textId="2F50320D" w:rsidR="009D70A4" w:rsidRPr="00A11421" w:rsidRDefault="00C63296" w:rsidP="0051568D">
    <w:pPr>
      <w:pStyle w:val="VDWCfooter"/>
    </w:pPr>
    <w:r>
      <w:rPr>
        <w:noProof/>
      </w:rPr>
      <mc:AlternateContent>
        <mc:Choice Requires="wps">
          <w:drawing>
            <wp:anchor distT="0" distB="0" distL="114300" distR="114300" simplePos="0" relativeHeight="251658245" behindDoc="0" locked="0" layoutInCell="0" allowOverlap="1" wp14:anchorId="329CF510" wp14:editId="60F4BF71">
              <wp:simplePos x="0" y="0"/>
              <wp:positionH relativeFrom="page">
                <wp:posOffset>0</wp:posOffset>
              </wp:positionH>
              <wp:positionV relativeFrom="page">
                <wp:posOffset>10189210</wp:posOffset>
              </wp:positionV>
              <wp:extent cx="7560310" cy="311785"/>
              <wp:effectExtent l="0" t="0" r="0" b="12065"/>
              <wp:wrapNone/>
              <wp:docPr id="5" name="MSIPCM059c46759a030ef1e911fb9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98485C" w14:textId="65D8780D"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9CF510" id="_x0000_t202" coordsize="21600,21600" o:spt="202" path="m,l,21600r21600,l21600,xe">
              <v:stroke joinstyle="miter"/>
              <v:path gradientshapeok="t" o:connecttype="rect"/>
            </v:shapetype>
            <v:shape id="MSIPCM059c46759a030ef1e911fb93"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A98485C" w14:textId="65D8780D"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v:textbox>
              <w10:wrap anchorx="page" anchory="page"/>
            </v:shape>
          </w:pict>
        </mc:Fallback>
      </mc:AlternateContent>
    </w:r>
    <w:r w:rsidR="001B3B65">
      <w:rPr>
        <w:noProof/>
      </w:rPr>
      <mc:AlternateContent>
        <mc:Choice Requires="wps">
          <w:drawing>
            <wp:anchor distT="0" distB="0" distL="114300" distR="114300" simplePos="0" relativeHeight="251658243" behindDoc="0" locked="0" layoutInCell="0" allowOverlap="1" wp14:anchorId="094138D0" wp14:editId="2F8123E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10891" w14:textId="520D9BD5"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4138D0" id="Text Box 4"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7D10891" w14:textId="520D9BD5"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v:textbox>
              <w10:wrap anchorx="page" anchory="page"/>
            </v:shape>
          </w:pict>
        </mc:Fallback>
      </mc:AlternateContent>
    </w:r>
    <w:r w:rsidR="007312B4">
      <w:t>Preparing your application for registration</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9D92" w14:textId="77777777" w:rsidR="0055737E" w:rsidRDefault="0055737E" w:rsidP="002862F1">
      <w:pPr>
        <w:spacing w:before="120"/>
      </w:pPr>
      <w:r>
        <w:separator/>
      </w:r>
    </w:p>
  </w:footnote>
  <w:footnote w:type="continuationSeparator" w:id="0">
    <w:p w14:paraId="19B3288B" w14:textId="77777777" w:rsidR="0055737E" w:rsidRDefault="0055737E">
      <w:r>
        <w:continuationSeparator/>
      </w:r>
    </w:p>
  </w:footnote>
  <w:footnote w:type="continuationNotice" w:id="1">
    <w:p w14:paraId="3DF52E97" w14:textId="77777777" w:rsidR="0055737E" w:rsidRDefault="00557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A7AB" w14:textId="77777777" w:rsidR="00113E2F" w:rsidRDefault="00113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1958" w14:textId="77777777" w:rsidR="00113E2F" w:rsidRDefault="00113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BF10" w14:textId="77777777" w:rsidR="00113E2F" w:rsidRDefault="00113E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C091" w14:textId="77777777" w:rsidR="009D70A4" w:rsidRPr="0051568D" w:rsidRDefault="009D70A4" w:rsidP="0051568D">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42"/>
    <w:multiLevelType w:val="multilevel"/>
    <w:tmpl w:val="8AD2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F6E"/>
    <w:multiLevelType w:val="multilevel"/>
    <w:tmpl w:val="557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7114B"/>
    <w:multiLevelType w:val="multilevel"/>
    <w:tmpl w:val="1CB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E30"/>
    <w:multiLevelType w:val="multilevel"/>
    <w:tmpl w:val="3BAE0CF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C6626E"/>
    <w:multiLevelType w:val="multilevel"/>
    <w:tmpl w:val="A30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612E9"/>
    <w:multiLevelType w:val="multilevel"/>
    <w:tmpl w:val="568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926EC"/>
    <w:multiLevelType w:val="hybridMultilevel"/>
    <w:tmpl w:val="E10AB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A9C67F4"/>
    <w:multiLevelType w:val="multilevel"/>
    <w:tmpl w:val="932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2EC1"/>
    <w:multiLevelType w:val="multilevel"/>
    <w:tmpl w:val="E04E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F4790"/>
    <w:multiLevelType w:val="multilevel"/>
    <w:tmpl w:val="4CB8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36FEE"/>
    <w:multiLevelType w:val="multilevel"/>
    <w:tmpl w:val="B232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06304"/>
    <w:multiLevelType w:val="multilevel"/>
    <w:tmpl w:val="BF8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C68D4"/>
    <w:multiLevelType w:val="multilevel"/>
    <w:tmpl w:val="7F240E1A"/>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7CA67F02"/>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1435E16"/>
    <w:multiLevelType w:val="multilevel"/>
    <w:tmpl w:val="63AC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611C2"/>
    <w:multiLevelType w:val="hybridMultilevel"/>
    <w:tmpl w:val="BB346DCC"/>
    <w:styleLink w:val="ZZTablebullets"/>
    <w:lvl w:ilvl="0" w:tplc="F6245C9A">
      <w:start w:val="1"/>
      <w:numFmt w:val="bullet"/>
      <w:pStyle w:val="VDWCtablebullet1"/>
      <w:lvlText w:val="•"/>
      <w:lvlJc w:val="left"/>
      <w:pPr>
        <w:ind w:left="227" w:hanging="227"/>
      </w:pPr>
      <w:rPr>
        <w:rFonts w:ascii="Calibri" w:hAnsi="Calibri" w:hint="default"/>
      </w:rPr>
    </w:lvl>
    <w:lvl w:ilvl="1" w:tplc="DD2C746A">
      <w:start w:val="1"/>
      <w:numFmt w:val="bullet"/>
      <w:lvlRestart w:val="0"/>
      <w:pStyle w:val="VDWCtablebullet2"/>
      <w:lvlText w:val="–"/>
      <w:lvlJc w:val="left"/>
      <w:pPr>
        <w:tabs>
          <w:tab w:val="num" w:pos="227"/>
        </w:tabs>
        <w:ind w:left="454" w:hanging="227"/>
      </w:pPr>
      <w:rPr>
        <w:rFonts w:ascii="Calibri" w:hAnsi="Calibri" w:hint="default"/>
      </w:rPr>
    </w:lvl>
    <w:lvl w:ilvl="2" w:tplc="7484813C">
      <w:start w:val="1"/>
      <w:numFmt w:val="decimal"/>
      <w:lvlRestart w:val="0"/>
      <w:lvlText w:val=""/>
      <w:lvlJc w:val="left"/>
      <w:pPr>
        <w:ind w:left="0" w:firstLine="0"/>
      </w:pPr>
    </w:lvl>
    <w:lvl w:ilvl="3" w:tplc="4A60AC5E">
      <w:start w:val="1"/>
      <w:numFmt w:val="decimal"/>
      <w:lvlRestart w:val="0"/>
      <w:lvlText w:val=""/>
      <w:lvlJc w:val="left"/>
      <w:pPr>
        <w:ind w:left="0" w:firstLine="0"/>
      </w:pPr>
    </w:lvl>
    <w:lvl w:ilvl="4" w:tplc="4350D51E">
      <w:start w:val="1"/>
      <w:numFmt w:val="decimal"/>
      <w:lvlRestart w:val="0"/>
      <w:lvlText w:val=""/>
      <w:lvlJc w:val="left"/>
      <w:pPr>
        <w:ind w:left="0" w:firstLine="0"/>
      </w:pPr>
    </w:lvl>
    <w:lvl w:ilvl="5" w:tplc="666E1E62">
      <w:start w:val="1"/>
      <w:numFmt w:val="decimal"/>
      <w:lvlRestart w:val="0"/>
      <w:lvlText w:val=""/>
      <w:lvlJc w:val="left"/>
      <w:pPr>
        <w:ind w:left="0" w:firstLine="0"/>
      </w:pPr>
    </w:lvl>
    <w:lvl w:ilvl="6" w:tplc="D4DA25C8">
      <w:start w:val="1"/>
      <w:numFmt w:val="decimal"/>
      <w:lvlRestart w:val="0"/>
      <w:lvlText w:val=""/>
      <w:lvlJc w:val="left"/>
      <w:pPr>
        <w:ind w:left="0" w:firstLine="0"/>
      </w:pPr>
    </w:lvl>
    <w:lvl w:ilvl="7" w:tplc="C7C69DFA">
      <w:start w:val="1"/>
      <w:numFmt w:val="decimal"/>
      <w:lvlRestart w:val="0"/>
      <w:lvlText w:val=""/>
      <w:lvlJc w:val="left"/>
      <w:pPr>
        <w:ind w:left="0" w:firstLine="0"/>
      </w:pPr>
    </w:lvl>
    <w:lvl w:ilvl="8" w:tplc="F14C9502">
      <w:start w:val="1"/>
      <w:numFmt w:val="decimal"/>
      <w:lvlRestart w:val="0"/>
      <w:lvlText w:val=""/>
      <w:lvlJc w:val="left"/>
      <w:pPr>
        <w:ind w:left="0" w:firstLine="0"/>
      </w:pPr>
    </w:lvl>
  </w:abstractNum>
  <w:abstractNum w:abstractNumId="16" w15:restartNumberingAfterBreak="0">
    <w:nsid w:val="54BA1E5A"/>
    <w:multiLevelType w:val="hybridMultilevel"/>
    <w:tmpl w:val="015A1E92"/>
    <w:styleLink w:val="ZZBullets"/>
    <w:lvl w:ilvl="0" w:tplc="1C82E8B2">
      <w:start w:val="1"/>
      <w:numFmt w:val="bullet"/>
      <w:pStyle w:val="VDWCbullet1"/>
      <w:lvlText w:val="•"/>
      <w:lvlJc w:val="left"/>
      <w:pPr>
        <w:ind w:left="284" w:hanging="284"/>
      </w:pPr>
      <w:rPr>
        <w:rFonts w:ascii="Calibri" w:hAnsi="Calibri" w:hint="default"/>
      </w:rPr>
    </w:lvl>
    <w:lvl w:ilvl="1" w:tplc="713C6D58">
      <w:start w:val="1"/>
      <w:numFmt w:val="bullet"/>
      <w:lvlRestart w:val="0"/>
      <w:pStyle w:val="VDWCbullet2"/>
      <w:lvlText w:val="–"/>
      <w:lvlJc w:val="left"/>
      <w:pPr>
        <w:ind w:left="567" w:hanging="283"/>
      </w:pPr>
      <w:rPr>
        <w:rFonts w:ascii="Calibri" w:hAnsi="Calibri" w:hint="default"/>
      </w:rPr>
    </w:lvl>
    <w:lvl w:ilvl="2" w:tplc="562EA2E8">
      <w:start w:val="1"/>
      <w:numFmt w:val="decimal"/>
      <w:lvlRestart w:val="0"/>
      <w:lvlText w:val=""/>
      <w:lvlJc w:val="left"/>
      <w:pPr>
        <w:ind w:left="0" w:firstLine="0"/>
      </w:pPr>
    </w:lvl>
    <w:lvl w:ilvl="3" w:tplc="323A30CA">
      <w:start w:val="1"/>
      <w:numFmt w:val="decimal"/>
      <w:lvlRestart w:val="0"/>
      <w:lvlText w:val=""/>
      <w:lvlJc w:val="left"/>
      <w:pPr>
        <w:ind w:left="0" w:firstLine="0"/>
      </w:pPr>
    </w:lvl>
    <w:lvl w:ilvl="4" w:tplc="4178FAD6">
      <w:start w:val="1"/>
      <w:numFmt w:val="decimal"/>
      <w:lvlRestart w:val="0"/>
      <w:lvlText w:val=""/>
      <w:lvlJc w:val="left"/>
      <w:pPr>
        <w:ind w:left="0" w:firstLine="0"/>
      </w:pPr>
    </w:lvl>
    <w:lvl w:ilvl="5" w:tplc="AEB27048">
      <w:start w:val="1"/>
      <w:numFmt w:val="decimal"/>
      <w:lvlRestart w:val="0"/>
      <w:lvlText w:val=""/>
      <w:lvlJc w:val="left"/>
      <w:pPr>
        <w:ind w:left="0" w:firstLine="0"/>
      </w:pPr>
    </w:lvl>
    <w:lvl w:ilvl="6" w:tplc="E09C6422">
      <w:start w:val="1"/>
      <w:numFmt w:val="decimal"/>
      <w:lvlRestart w:val="0"/>
      <w:lvlText w:val=""/>
      <w:lvlJc w:val="left"/>
      <w:pPr>
        <w:ind w:left="0" w:firstLine="0"/>
      </w:pPr>
    </w:lvl>
    <w:lvl w:ilvl="7" w:tplc="F646843A">
      <w:start w:val="1"/>
      <w:numFmt w:val="decimal"/>
      <w:lvlRestart w:val="0"/>
      <w:lvlText w:val=""/>
      <w:lvlJc w:val="left"/>
      <w:pPr>
        <w:ind w:left="0" w:firstLine="0"/>
      </w:pPr>
    </w:lvl>
    <w:lvl w:ilvl="8" w:tplc="07966D92">
      <w:start w:val="1"/>
      <w:numFmt w:val="decimal"/>
      <w:lvlRestart w:val="0"/>
      <w:lvlText w:val=""/>
      <w:lvlJc w:val="left"/>
      <w:pPr>
        <w:ind w:left="0" w:firstLine="0"/>
      </w:pPr>
    </w:lvl>
  </w:abstractNum>
  <w:abstractNum w:abstractNumId="17" w15:restartNumberingAfterBreak="0">
    <w:nsid w:val="5742477C"/>
    <w:multiLevelType w:val="multilevel"/>
    <w:tmpl w:val="66D2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9259F"/>
    <w:multiLevelType w:val="hybridMultilevel"/>
    <w:tmpl w:val="48EC0E2A"/>
    <w:styleLink w:val="ZZQuotebullets"/>
    <w:lvl w:ilvl="0" w:tplc="D020F76E">
      <w:start w:val="1"/>
      <w:numFmt w:val="bullet"/>
      <w:pStyle w:val="VDWCquotebullet1"/>
      <w:lvlText w:val="•"/>
      <w:lvlJc w:val="left"/>
      <w:pPr>
        <w:ind w:left="680" w:hanging="283"/>
      </w:pPr>
      <w:rPr>
        <w:rFonts w:ascii="Calibri" w:hAnsi="Calibri" w:hint="default"/>
        <w:color w:val="auto"/>
      </w:rPr>
    </w:lvl>
    <w:lvl w:ilvl="1" w:tplc="E2AA4D10">
      <w:start w:val="1"/>
      <w:numFmt w:val="bullet"/>
      <w:lvlRestart w:val="0"/>
      <w:pStyle w:val="VDWCquotebullet2"/>
      <w:lvlText w:val="–"/>
      <w:lvlJc w:val="left"/>
      <w:pPr>
        <w:ind w:left="964" w:hanging="284"/>
      </w:pPr>
      <w:rPr>
        <w:rFonts w:ascii="Calibri" w:hAnsi="Calibri" w:hint="default"/>
        <w:color w:val="auto"/>
      </w:rPr>
    </w:lvl>
    <w:lvl w:ilvl="2" w:tplc="C526F874">
      <w:start w:val="1"/>
      <w:numFmt w:val="none"/>
      <w:lvlRestart w:val="0"/>
      <w:lvlText w:val=""/>
      <w:lvlJc w:val="left"/>
      <w:pPr>
        <w:ind w:left="0" w:firstLine="0"/>
      </w:pPr>
      <w:rPr>
        <w:rFonts w:hint="default"/>
      </w:rPr>
    </w:lvl>
    <w:lvl w:ilvl="3" w:tplc="1F5E99DE">
      <w:start w:val="1"/>
      <w:numFmt w:val="none"/>
      <w:lvlRestart w:val="0"/>
      <w:lvlText w:val=""/>
      <w:lvlJc w:val="left"/>
      <w:pPr>
        <w:ind w:left="0" w:firstLine="0"/>
      </w:pPr>
      <w:rPr>
        <w:rFonts w:hint="default"/>
      </w:rPr>
    </w:lvl>
    <w:lvl w:ilvl="4" w:tplc="87F4FA7C">
      <w:start w:val="1"/>
      <w:numFmt w:val="none"/>
      <w:lvlRestart w:val="0"/>
      <w:lvlText w:val=""/>
      <w:lvlJc w:val="left"/>
      <w:pPr>
        <w:ind w:left="0" w:firstLine="0"/>
      </w:pPr>
      <w:rPr>
        <w:rFonts w:hint="default"/>
      </w:rPr>
    </w:lvl>
    <w:lvl w:ilvl="5" w:tplc="091E0316">
      <w:start w:val="1"/>
      <w:numFmt w:val="none"/>
      <w:lvlRestart w:val="0"/>
      <w:lvlText w:val=""/>
      <w:lvlJc w:val="left"/>
      <w:pPr>
        <w:ind w:left="0" w:firstLine="0"/>
      </w:pPr>
      <w:rPr>
        <w:rFonts w:hint="default"/>
      </w:rPr>
    </w:lvl>
    <w:lvl w:ilvl="6" w:tplc="D4D46D50">
      <w:start w:val="1"/>
      <w:numFmt w:val="none"/>
      <w:lvlRestart w:val="0"/>
      <w:lvlText w:val=""/>
      <w:lvlJc w:val="left"/>
      <w:pPr>
        <w:ind w:left="0" w:firstLine="0"/>
      </w:pPr>
      <w:rPr>
        <w:rFonts w:hint="default"/>
      </w:rPr>
    </w:lvl>
    <w:lvl w:ilvl="7" w:tplc="2FCC01C0">
      <w:start w:val="1"/>
      <w:numFmt w:val="none"/>
      <w:lvlRestart w:val="0"/>
      <w:lvlText w:val=""/>
      <w:lvlJc w:val="left"/>
      <w:pPr>
        <w:ind w:left="0" w:firstLine="0"/>
      </w:pPr>
      <w:rPr>
        <w:rFonts w:hint="default"/>
      </w:rPr>
    </w:lvl>
    <w:lvl w:ilvl="8" w:tplc="9C2CD16C">
      <w:start w:val="1"/>
      <w:numFmt w:val="none"/>
      <w:lvlRestart w:val="0"/>
      <w:lvlText w:val=""/>
      <w:lvlJc w:val="left"/>
      <w:pPr>
        <w:ind w:left="0" w:firstLine="0"/>
      </w:pPr>
      <w:rPr>
        <w:rFonts w:hint="default"/>
      </w:rPr>
    </w:lvl>
  </w:abstractNum>
  <w:abstractNum w:abstractNumId="19" w15:restartNumberingAfterBreak="0">
    <w:nsid w:val="7E5F5ED0"/>
    <w:multiLevelType w:val="multilevel"/>
    <w:tmpl w:val="484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659CE"/>
    <w:multiLevelType w:val="multilevel"/>
    <w:tmpl w:val="0D5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6386709">
    <w:abstractNumId w:val="12"/>
  </w:num>
  <w:num w:numId="2" w16cid:durableId="1042485206">
    <w:abstractNumId w:val="16"/>
  </w:num>
  <w:num w:numId="3" w16cid:durableId="79061783">
    <w:abstractNumId w:val="15"/>
  </w:num>
  <w:num w:numId="4" w16cid:durableId="1885025511">
    <w:abstractNumId w:val="18"/>
  </w:num>
  <w:num w:numId="5" w16cid:durableId="944075867">
    <w:abstractNumId w:val="13"/>
  </w:num>
  <w:num w:numId="6" w16cid:durableId="1798254781">
    <w:abstractNumId w:val="3"/>
  </w:num>
  <w:num w:numId="7" w16cid:durableId="588781340">
    <w:abstractNumId w:val="6"/>
  </w:num>
  <w:num w:numId="8" w16cid:durableId="742874750">
    <w:abstractNumId w:val="19"/>
  </w:num>
  <w:num w:numId="9" w16cid:durableId="196084853">
    <w:abstractNumId w:val="20"/>
  </w:num>
  <w:num w:numId="10" w16cid:durableId="565188902">
    <w:abstractNumId w:val="17"/>
  </w:num>
  <w:num w:numId="11" w16cid:durableId="1892108093">
    <w:abstractNumId w:val="8"/>
  </w:num>
  <w:num w:numId="12" w16cid:durableId="1127888736">
    <w:abstractNumId w:val="14"/>
  </w:num>
  <w:num w:numId="13" w16cid:durableId="765151610">
    <w:abstractNumId w:val="4"/>
  </w:num>
  <w:num w:numId="14" w16cid:durableId="243879268">
    <w:abstractNumId w:val="10"/>
  </w:num>
  <w:num w:numId="15" w16cid:durableId="1914856850">
    <w:abstractNumId w:val="7"/>
  </w:num>
  <w:num w:numId="16" w16cid:durableId="122291096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599115">
    <w:abstractNumId w:val="2"/>
  </w:num>
  <w:num w:numId="18" w16cid:durableId="1644651336">
    <w:abstractNumId w:val="0"/>
  </w:num>
  <w:num w:numId="19" w16cid:durableId="978457487">
    <w:abstractNumId w:val="11"/>
  </w:num>
  <w:num w:numId="20" w16cid:durableId="1987660198">
    <w:abstractNumId w:val="9"/>
  </w:num>
  <w:num w:numId="21" w16cid:durableId="727799610">
    <w:abstractNumId w:val="5"/>
  </w:num>
  <w:num w:numId="22" w16cid:durableId="181915411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65"/>
    <w:rsid w:val="000022C5"/>
    <w:rsid w:val="00002A1B"/>
    <w:rsid w:val="000050A5"/>
    <w:rsid w:val="00005B4C"/>
    <w:rsid w:val="00006355"/>
    <w:rsid w:val="000072B6"/>
    <w:rsid w:val="00007DC3"/>
    <w:rsid w:val="0001021B"/>
    <w:rsid w:val="00011D89"/>
    <w:rsid w:val="000140C9"/>
    <w:rsid w:val="000154FD"/>
    <w:rsid w:val="00023B70"/>
    <w:rsid w:val="00024D89"/>
    <w:rsid w:val="000250B6"/>
    <w:rsid w:val="00033D81"/>
    <w:rsid w:val="00034DE2"/>
    <w:rsid w:val="00034E78"/>
    <w:rsid w:val="000351F1"/>
    <w:rsid w:val="0004189C"/>
    <w:rsid w:val="00041BF0"/>
    <w:rsid w:val="0004426A"/>
    <w:rsid w:val="0004536B"/>
    <w:rsid w:val="00046B68"/>
    <w:rsid w:val="00052742"/>
    <w:rsid w:val="000527DD"/>
    <w:rsid w:val="000578B2"/>
    <w:rsid w:val="00060959"/>
    <w:rsid w:val="000663CD"/>
    <w:rsid w:val="000733FE"/>
    <w:rsid w:val="00073683"/>
    <w:rsid w:val="00074219"/>
    <w:rsid w:val="00074ED5"/>
    <w:rsid w:val="00084909"/>
    <w:rsid w:val="0008508E"/>
    <w:rsid w:val="0009113B"/>
    <w:rsid w:val="000926E0"/>
    <w:rsid w:val="00093402"/>
    <w:rsid w:val="00093620"/>
    <w:rsid w:val="00094DA3"/>
    <w:rsid w:val="00096CD1"/>
    <w:rsid w:val="000A012C"/>
    <w:rsid w:val="000A0435"/>
    <w:rsid w:val="000A0EB9"/>
    <w:rsid w:val="000A186C"/>
    <w:rsid w:val="000A1EA4"/>
    <w:rsid w:val="000A2A7D"/>
    <w:rsid w:val="000A5E1B"/>
    <w:rsid w:val="000A5EB0"/>
    <w:rsid w:val="000A6D93"/>
    <w:rsid w:val="000B3EDB"/>
    <w:rsid w:val="000B543D"/>
    <w:rsid w:val="000B5BF7"/>
    <w:rsid w:val="000B6BC8"/>
    <w:rsid w:val="000B7219"/>
    <w:rsid w:val="000C0303"/>
    <w:rsid w:val="000C0838"/>
    <w:rsid w:val="000C12CA"/>
    <w:rsid w:val="000C13E8"/>
    <w:rsid w:val="000C42EA"/>
    <w:rsid w:val="000C4546"/>
    <w:rsid w:val="000C49AD"/>
    <w:rsid w:val="000C513D"/>
    <w:rsid w:val="000C6829"/>
    <w:rsid w:val="000C6CC2"/>
    <w:rsid w:val="000C7CB0"/>
    <w:rsid w:val="000D1242"/>
    <w:rsid w:val="000D21EF"/>
    <w:rsid w:val="000E0970"/>
    <w:rsid w:val="000E3CC7"/>
    <w:rsid w:val="000E6BD4"/>
    <w:rsid w:val="000F0933"/>
    <w:rsid w:val="000F1F1E"/>
    <w:rsid w:val="000F2259"/>
    <w:rsid w:val="000F2C40"/>
    <w:rsid w:val="001014C3"/>
    <w:rsid w:val="0010392D"/>
    <w:rsid w:val="0010447F"/>
    <w:rsid w:val="00104FE3"/>
    <w:rsid w:val="00107494"/>
    <w:rsid w:val="001106B5"/>
    <w:rsid w:val="0011372B"/>
    <w:rsid w:val="00113E2F"/>
    <w:rsid w:val="001157C9"/>
    <w:rsid w:val="001164AB"/>
    <w:rsid w:val="00120BD3"/>
    <w:rsid w:val="00122FEA"/>
    <w:rsid w:val="00123100"/>
    <w:rsid w:val="001232BD"/>
    <w:rsid w:val="00124ED5"/>
    <w:rsid w:val="001276FA"/>
    <w:rsid w:val="00130E61"/>
    <w:rsid w:val="00131886"/>
    <w:rsid w:val="0013362A"/>
    <w:rsid w:val="00134983"/>
    <w:rsid w:val="0013542D"/>
    <w:rsid w:val="0013726D"/>
    <w:rsid w:val="00142AD8"/>
    <w:rsid w:val="001447B3"/>
    <w:rsid w:val="00144C9B"/>
    <w:rsid w:val="00152073"/>
    <w:rsid w:val="00155E7E"/>
    <w:rsid w:val="00156598"/>
    <w:rsid w:val="00156CB4"/>
    <w:rsid w:val="00161939"/>
    <w:rsid w:val="00161AA0"/>
    <w:rsid w:val="00162093"/>
    <w:rsid w:val="00165A7F"/>
    <w:rsid w:val="00172B8A"/>
    <w:rsid w:val="00172BAF"/>
    <w:rsid w:val="00172C9D"/>
    <w:rsid w:val="001732BA"/>
    <w:rsid w:val="00173526"/>
    <w:rsid w:val="001739A5"/>
    <w:rsid w:val="0017559D"/>
    <w:rsid w:val="001771DD"/>
    <w:rsid w:val="00177995"/>
    <w:rsid w:val="00177A8C"/>
    <w:rsid w:val="001818E9"/>
    <w:rsid w:val="00184863"/>
    <w:rsid w:val="00185DAF"/>
    <w:rsid w:val="00186B33"/>
    <w:rsid w:val="00190C8B"/>
    <w:rsid w:val="00191734"/>
    <w:rsid w:val="00191EDC"/>
    <w:rsid w:val="001928C9"/>
    <w:rsid w:val="00192F9D"/>
    <w:rsid w:val="0019457E"/>
    <w:rsid w:val="00196EB8"/>
    <w:rsid w:val="00196EFB"/>
    <w:rsid w:val="001979FF"/>
    <w:rsid w:val="00197B17"/>
    <w:rsid w:val="001A1C54"/>
    <w:rsid w:val="001A3ACE"/>
    <w:rsid w:val="001A63AE"/>
    <w:rsid w:val="001A7AE3"/>
    <w:rsid w:val="001B3B65"/>
    <w:rsid w:val="001C277E"/>
    <w:rsid w:val="001C2863"/>
    <w:rsid w:val="001C2A1D"/>
    <w:rsid w:val="001C2A72"/>
    <w:rsid w:val="001C5C5A"/>
    <w:rsid w:val="001D0B75"/>
    <w:rsid w:val="001D1CC5"/>
    <w:rsid w:val="001D1F34"/>
    <w:rsid w:val="001D288D"/>
    <w:rsid w:val="001D31E7"/>
    <w:rsid w:val="001D3C09"/>
    <w:rsid w:val="001D44E8"/>
    <w:rsid w:val="001D6093"/>
    <w:rsid w:val="001D60EC"/>
    <w:rsid w:val="001D6FB3"/>
    <w:rsid w:val="001D7360"/>
    <w:rsid w:val="001E3437"/>
    <w:rsid w:val="001E44DF"/>
    <w:rsid w:val="001E61A5"/>
    <w:rsid w:val="001E68A5"/>
    <w:rsid w:val="001E6AEC"/>
    <w:rsid w:val="001E6BB0"/>
    <w:rsid w:val="001F1ACB"/>
    <w:rsid w:val="001F3826"/>
    <w:rsid w:val="001F39A5"/>
    <w:rsid w:val="001F42FD"/>
    <w:rsid w:val="001F6E46"/>
    <w:rsid w:val="001F7939"/>
    <w:rsid w:val="001F7C91"/>
    <w:rsid w:val="00200C6B"/>
    <w:rsid w:val="00206463"/>
    <w:rsid w:val="00206F2F"/>
    <w:rsid w:val="0021053D"/>
    <w:rsid w:val="00210768"/>
    <w:rsid w:val="00210A92"/>
    <w:rsid w:val="00213E65"/>
    <w:rsid w:val="00215230"/>
    <w:rsid w:val="00215FF7"/>
    <w:rsid w:val="00216C03"/>
    <w:rsid w:val="00220C04"/>
    <w:rsid w:val="0022278D"/>
    <w:rsid w:val="00222F77"/>
    <w:rsid w:val="00223DB2"/>
    <w:rsid w:val="00224B7E"/>
    <w:rsid w:val="0022676B"/>
    <w:rsid w:val="0022701F"/>
    <w:rsid w:val="00232682"/>
    <w:rsid w:val="00232E2B"/>
    <w:rsid w:val="00232E74"/>
    <w:rsid w:val="002333F5"/>
    <w:rsid w:val="00233724"/>
    <w:rsid w:val="00237E29"/>
    <w:rsid w:val="00240639"/>
    <w:rsid w:val="002427AF"/>
    <w:rsid w:val="00242D74"/>
    <w:rsid w:val="002432E1"/>
    <w:rsid w:val="002449B1"/>
    <w:rsid w:val="0024566E"/>
    <w:rsid w:val="00246207"/>
    <w:rsid w:val="00246C5E"/>
    <w:rsid w:val="002479CB"/>
    <w:rsid w:val="00247C64"/>
    <w:rsid w:val="00251343"/>
    <w:rsid w:val="00251AFC"/>
    <w:rsid w:val="00252B27"/>
    <w:rsid w:val="002536A4"/>
    <w:rsid w:val="00254F58"/>
    <w:rsid w:val="002620BC"/>
    <w:rsid w:val="00262802"/>
    <w:rsid w:val="00263622"/>
    <w:rsid w:val="00263819"/>
    <w:rsid w:val="00263A90"/>
    <w:rsid w:val="0026408B"/>
    <w:rsid w:val="00267C3E"/>
    <w:rsid w:val="002709BB"/>
    <w:rsid w:val="00273AE5"/>
    <w:rsid w:val="00273BAC"/>
    <w:rsid w:val="00273F2D"/>
    <w:rsid w:val="002763B3"/>
    <w:rsid w:val="00280073"/>
    <w:rsid w:val="002802E3"/>
    <w:rsid w:val="0028213D"/>
    <w:rsid w:val="00285B23"/>
    <w:rsid w:val="00285ECB"/>
    <w:rsid w:val="002862F1"/>
    <w:rsid w:val="00291373"/>
    <w:rsid w:val="0029333A"/>
    <w:rsid w:val="0029398F"/>
    <w:rsid w:val="0029597D"/>
    <w:rsid w:val="002962C3"/>
    <w:rsid w:val="0029752B"/>
    <w:rsid w:val="002A483C"/>
    <w:rsid w:val="002A74AC"/>
    <w:rsid w:val="002A78A4"/>
    <w:rsid w:val="002B07BA"/>
    <w:rsid w:val="002B0C7C"/>
    <w:rsid w:val="002B0CAE"/>
    <w:rsid w:val="002B1729"/>
    <w:rsid w:val="002B1B94"/>
    <w:rsid w:val="002B36C7"/>
    <w:rsid w:val="002B4DD4"/>
    <w:rsid w:val="002B5277"/>
    <w:rsid w:val="002B5375"/>
    <w:rsid w:val="002B64B8"/>
    <w:rsid w:val="002B703C"/>
    <w:rsid w:val="002B7158"/>
    <w:rsid w:val="002B77C1"/>
    <w:rsid w:val="002B7EDC"/>
    <w:rsid w:val="002C01B3"/>
    <w:rsid w:val="002C2728"/>
    <w:rsid w:val="002C40A0"/>
    <w:rsid w:val="002C4AD1"/>
    <w:rsid w:val="002C5E8C"/>
    <w:rsid w:val="002C683A"/>
    <w:rsid w:val="002C6F3D"/>
    <w:rsid w:val="002D0DD1"/>
    <w:rsid w:val="002D2C67"/>
    <w:rsid w:val="002D5006"/>
    <w:rsid w:val="002E01D0"/>
    <w:rsid w:val="002E0269"/>
    <w:rsid w:val="002E161D"/>
    <w:rsid w:val="002E3100"/>
    <w:rsid w:val="002E4672"/>
    <w:rsid w:val="002E5E7C"/>
    <w:rsid w:val="002E6C95"/>
    <w:rsid w:val="002E7491"/>
    <w:rsid w:val="002E7C36"/>
    <w:rsid w:val="002F2E1A"/>
    <w:rsid w:val="002F5F31"/>
    <w:rsid w:val="002F5F46"/>
    <w:rsid w:val="00301B36"/>
    <w:rsid w:val="00302216"/>
    <w:rsid w:val="00303D0C"/>
    <w:rsid w:val="00303E53"/>
    <w:rsid w:val="00304569"/>
    <w:rsid w:val="003060C9"/>
    <w:rsid w:val="00306E5F"/>
    <w:rsid w:val="00307E14"/>
    <w:rsid w:val="00314054"/>
    <w:rsid w:val="003153E7"/>
    <w:rsid w:val="00316F27"/>
    <w:rsid w:val="00317D41"/>
    <w:rsid w:val="00322452"/>
    <w:rsid w:val="00322E4B"/>
    <w:rsid w:val="00324B5E"/>
    <w:rsid w:val="0032528D"/>
    <w:rsid w:val="00326CB8"/>
    <w:rsid w:val="00326EB6"/>
    <w:rsid w:val="00327870"/>
    <w:rsid w:val="003311E4"/>
    <w:rsid w:val="0033259D"/>
    <w:rsid w:val="003333D2"/>
    <w:rsid w:val="0034043B"/>
    <w:rsid w:val="003406C6"/>
    <w:rsid w:val="00340808"/>
    <w:rsid w:val="003417CE"/>
    <w:rsid w:val="003418CC"/>
    <w:rsid w:val="00341C67"/>
    <w:rsid w:val="003459BD"/>
    <w:rsid w:val="00350D38"/>
    <w:rsid w:val="00351058"/>
    <w:rsid w:val="00351B36"/>
    <w:rsid w:val="00352EDC"/>
    <w:rsid w:val="0035336F"/>
    <w:rsid w:val="003551DF"/>
    <w:rsid w:val="00357B4E"/>
    <w:rsid w:val="003643BB"/>
    <w:rsid w:val="003649EC"/>
    <w:rsid w:val="00371609"/>
    <w:rsid w:val="003716FD"/>
    <w:rsid w:val="0037204B"/>
    <w:rsid w:val="00373F37"/>
    <w:rsid w:val="003744CF"/>
    <w:rsid w:val="00374717"/>
    <w:rsid w:val="0037676C"/>
    <w:rsid w:val="00381043"/>
    <w:rsid w:val="003829E5"/>
    <w:rsid w:val="00384D91"/>
    <w:rsid w:val="0039334B"/>
    <w:rsid w:val="003956CC"/>
    <w:rsid w:val="00395C9A"/>
    <w:rsid w:val="00396170"/>
    <w:rsid w:val="003A152A"/>
    <w:rsid w:val="003A1EB1"/>
    <w:rsid w:val="003A6B67"/>
    <w:rsid w:val="003B06C7"/>
    <w:rsid w:val="003B13B6"/>
    <w:rsid w:val="003B15E6"/>
    <w:rsid w:val="003B1EEC"/>
    <w:rsid w:val="003B29CF"/>
    <w:rsid w:val="003B6750"/>
    <w:rsid w:val="003B74C3"/>
    <w:rsid w:val="003B75BF"/>
    <w:rsid w:val="003B7EDC"/>
    <w:rsid w:val="003C08A2"/>
    <w:rsid w:val="003C202B"/>
    <w:rsid w:val="003C2045"/>
    <w:rsid w:val="003C2BED"/>
    <w:rsid w:val="003C36F1"/>
    <w:rsid w:val="003C43A1"/>
    <w:rsid w:val="003C4FC0"/>
    <w:rsid w:val="003C55F4"/>
    <w:rsid w:val="003C7897"/>
    <w:rsid w:val="003C7A3F"/>
    <w:rsid w:val="003D0952"/>
    <w:rsid w:val="003D2766"/>
    <w:rsid w:val="003D3E8F"/>
    <w:rsid w:val="003D40DF"/>
    <w:rsid w:val="003D5E2B"/>
    <w:rsid w:val="003D6475"/>
    <w:rsid w:val="003E26C6"/>
    <w:rsid w:val="003E375C"/>
    <w:rsid w:val="003E4086"/>
    <w:rsid w:val="003E6B9A"/>
    <w:rsid w:val="003E6E85"/>
    <w:rsid w:val="003F0445"/>
    <w:rsid w:val="003F0CF0"/>
    <w:rsid w:val="003F14B1"/>
    <w:rsid w:val="003F3289"/>
    <w:rsid w:val="003F3F53"/>
    <w:rsid w:val="003F5648"/>
    <w:rsid w:val="004013C7"/>
    <w:rsid w:val="00401FCF"/>
    <w:rsid w:val="004050B9"/>
    <w:rsid w:val="00406285"/>
    <w:rsid w:val="00410639"/>
    <w:rsid w:val="00410C70"/>
    <w:rsid w:val="00411939"/>
    <w:rsid w:val="00412490"/>
    <w:rsid w:val="004148F9"/>
    <w:rsid w:val="0042084E"/>
    <w:rsid w:val="004210CA"/>
    <w:rsid w:val="00421EEF"/>
    <w:rsid w:val="00422231"/>
    <w:rsid w:val="004224AC"/>
    <w:rsid w:val="004235D5"/>
    <w:rsid w:val="00424D65"/>
    <w:rsid w:val="00424D90"/>
    <w:rsid w:val="0043351B"/>
    <w:rsid w:val="0043389D"/>
    <w:rsid w:val="00437204"/>
    <w:rsid w:val="004427DE"/>
    <w:rsid w:val="00442C6C"/>
    <w:rsid w:val="00443CBE"/>
    <w:rsid w:val="00443E8A"/>
    <w:rsid w:val="004441BC"/>
    <w:rsid w:val="004468B4"/>
    <w:rsid w:val="0045230A"/>
    <w:rsid w:val="00457337"/>
    <w:rsid w:val="00460FC1"/>
    <w:rsid w:val="004613D2"/>
    <w:rsid w:val="0046181E"/>
    <w:rsid w:val="00463306"/>
    <w:rsid w:val="00463DA9"/>
    <w:rsid w:val="00465BE9"/>
    <w:rsid w:val="0046666C"/>
    <w:rsid w:val="00472A34"/>
    <w:rsid w:val="00472C57"/>
    <w:rsid w:val="0047372D"/>
    <w:rsid w:val="00473BA3"/>
    <w:rsid w:val="004743DD"/>
    <w:rsid w:val="00474CEA"/>
    <w:rsid w:val="00481196"/>
    <w:rsid w:val="00483968"/>
    <w:rsid w:val="0048486D"/>
    <w:rsid w:val="00484F86"/>
    <w:rsid w:val="004858A9"/>
    <w:rsid w:val="00486460"/>
    <w:rsid w:val="00486DDA"/>
    <w:rsid w:val="004873FD"/>
    <w:rsid w:val="0049018D"/>
    <w:rsid w:val="00490746"/>
    <w:rsid w:val="00490852"/>
    <w:rsid w:val="00491A1D"/>
    <w:rsid w:val="00492F30"/>
    <w:rsid w:val="004946F4"/>
    <w:rsid w:val="0049486E"/>
    <w:rsid w:val="0049487E"/>
    <w:rsid w:val="00496669"/>
    <w:rsid w:val="004971ED"/>
    <w:rsid w:val="0049783F"/>
    <w:rsid w:val="004A160D"/>
    <w:rsid w:val="004A36AD"/>
    <w:rsid w:val="004A3E81"/>
    <w:rsid w:val="004A41FC"/>
    <w:rsid w:val="004A5C62"/>
    <w:rsid w:val="004A707D"/>
    <w:rsid w:val="004B103D"/>
    <w:rsid w:val="004C1D59"/>
    <w:rsid w:val="004C478A"/>
    <w:rsid w:val="004C4844"/>
    <w:rsid w:val="004C6EEE"/>
    <w:rsid w:val="004C702B"/>
    <w:rsid w:val="004D0033"/>
    <w:rsid w:val="004D016B"/>
    <w:rsid w:val="004D1B22"/>
    <w:rsid w:val="004D36F2"/>
    <w:rsid w:val="004D5482"/>
    <w:rsid w:val="004E03C1"/>
    <w:rsid w:val="004E06E9"/>
    <w:rsid w:val="004E1106"/>
    <w:rsid w:val="004E138F"/>
    <w:rsid w:val="004E4649"/>
    <w:rsid w:val="004E5C2B"/>
    <w:rsid w:val="004F00DD"/>
    <w:rsid w:val="004F2133"/>
    <w:rsid w:val="004F55F1"/>
    <w:rsid w:val="004F6936"/>
    <w:rsid w:val="00503DC6"/>
    <w:rsid w:val="00506F34"/>
    <w:rsid w:val="00506F5D"/>
    <w:rsid w:val="00510C37"/>
    <w:rsid w:val="005126D0"/>
    <w:rsid w:val="00512E13"/>
    <w:rsid w:val="0051568D"/>
    <w:rsid w:val="005218DD"/>
    <w:rsid w:val="005228FD"/>
    <w:rsid w:val="00525EFC"/>
    <w:rsid w:val="005263AC"/>
    <w:rsid w:val="00526C15"/>
    <w:rsid w:val="00527C5F"/>
    <w:rsid w:val="00531F5A"/>
    <w:rsid w:val="00536499"/>
    <w:rsid w:val="00536F84"/>
    <w:rsid w:val="00542AB7"/>
    <w:rsid w:val="00543903"/>
    <w:rsid w:val="00543F11"/>
    <w:rsid w:val="00545AFB"/>
    <w:rsid w:val="00546305"/>
    <w:rsid w:val="00547A95"/>
    <w:rsid w:val="00555F0E"/>
    <w:rsid w:val="00556E97"/>
    <w:rsid w:val="0055737E"/>
    <w:rsid w:val="00560A43"/>
    <w:rsid w:val="00564F86"/>
    <w:rsid w:val="00572031"/>
    <w:rsid w:val="00572282"/>
    <w:rsid w:val="005723C8"/>
    <w:rsid w:val="0057314F"/>
    <w:rsid w:val="00575248"/>
    <w:rsid w:val="00575586"/>
    <w:rsid w:val="00576E84"/>
    <w:rsid w:val="005815CD"/>
    <w:rsid w:val="00582B8C"/>
    <w:rsid w:val="005870E7"/>
    <w:rsid w:val="0058757E"/>
    <w:rsid w:val="00594AAA"/>
    <w:rsid w:val="00596A4B"/>
    <w:rsid w:val="00597507"/>
    <w:rsid w:val="00597DB6"/>
    <w:rsid w:val="005A1F7A"/>
    <w:rsid w:val="005A63AA"/>
    <w:rsid w:val="005A7088"/>
    <w:rsid w:val="005A74B6"/>
    <w:rsid w:val="005A7769"/>
    <w:rsid w:val="005A78AD"/>
    <w:rsid w:val="005B1C6D"/>
    <w:rsid w:val="005B21B6"/>
    <w:rsid w:val="005B3A08"/>
    <w:rsid w:val="005B58FB"/>
    <w:rsid w:val="005B64D2"/>
    <w:rsid w:val="005B7A63"/>
    <w:rsid w:val="005C0955"/>
    <w:rsid w:val="005C2697"/>
    <w:rsid w:val="005C40C3"/>
    <w:rsid w:val="005C49DA"/>
    <w:rsid w:val="005C50F3"/>
    <w:rsid w:val="005C54B5"/>
    <w:rsid w:val="005C5D80"/>
    <w:rsid w:val="005C5D91"/>
    <w:rsid w:val="005C724B"/>
    <w:rsid w:val="005D07B8"/>
    <w:rsid w:val="005D15E1"/>
    <w:rsid w:val="005D1A60"/>
    <w:rsid w:val="005D2754"/>
    <w:rsid w:val="005D6597"/>
    <w:rsid w:val="005E14E7"/>
    <w:rsid w:val="005E26A3"/>
    <w:rsid w:val="005E447E"/>
    <w:rsid w:val="005E4B80"/>
    <w:rsid w:val="005F036D"/>
    <w:rsid w:val="005F0775"/>
    <w:rsid w:val="005F0CF5"/>
    <w:rsid w:val="005F21EB"/>
    <w:rsid w:val="005F5682"/>
    <w:rsid w:val="006011DD"/>
    <w:rsid w:val="00605908"/>
    <w:rsid w:val="00610D7C"/>
    <w:rsid w:val="00611B99"/>
    <w:rsid w:val="006131D0"/>
    <w:rsid w:val="00613414"/>
    <w:rsid w:val="006149D1"/>
    <w:rsid w:val="00614BDF"/>
    <w:rsid w:val="006168A8"/>
    <w:rsid w:val="00616B1D"/>
    <w:rsid w:val="0061721C"/>
    <w:rsid w:val="00620154"/>
    <w:rsid w:val="0062408D"/>
    <w:rsid w:val="006240CC"/>
    <w:rsid w:val="00625218"/>
    <w:rsid w:val="00625335"/>
    <w:rsid w:val="006254F8"/>
    <w:rsid w:val="0062616E"/>
    <w:rsid w:val="00627DA7"/>
    <w:rsid w:val="006320F4"/>
    <w:rsid w:val="006358B4"/>
    <w:rsid w:val="006419AA"/>
    <w:rsid w:val="006444FF"/>
    <w:rsid w:val="00644B1F"/>
    <w:rsid w:val="00644B7E"/>
    <w:rsid w:val="006454E6"/>
    <w:rsid w:val="00646235"/>
    <w:rsid w:val="00646A68"/>
    <w:rsid w:val="006505BD"/>
    <w:rsid w:val="0065092E"/>
    <w:rsid w:val="006557A7"/>
    <w:rsid w:val="00656290"/>
    <w:rsid w:val="006571F9"/>
    <w:rsid w:val="00657E78"/>
    <w:rsid w:val="006621D7"/>
    <w:rsid w:val="0066302A"/>
    <w:rsid w:val="006650DD"/>
    <w:rsid w:val="00667770"/>
    <w:rsid w:val="00670597"/>
    <w:rsid w:val="006706D0"/>
    <w:rsid w:val="00676873"/>
    <w:rsid w:val="00677574"/>
    <w:rsid w:val="00680018"/>
    <w:rsid w:val="006828BC"/>
    <w:rsid w:val="00683D50"/>
    <w:rsid w:val="0068454C"/>
    <w:rsid w:val="00690B15"/>
    <w:rsid w:val="00691B62"/>
    <w:rsid w:val="00691D8C"/>
    <w:rsid w:val="0069295E"/>
    <w:rsid w:val="006933B5"/>
    <w:rsid w:val="00693D14"/>
    <w:rsid w:val="006963B1"/>
    <w:rsid w:val="00697F6C"/>
    <w:rsid w:val="006A0D44"/>
    <w:rsid w:val="006A18C2"/>
    <w:rsid w:val="006A3749"/>
    <w:rsid w:val="006A38BD"/>
    <w:rsid w:val="006B077C"/>
    <w:rsid w:val="006B111D"/>
    <w:rsid w:val="006B2092"/>
    <w:rsid w:val="006B3CB2"/>
    <w:rsid w:val="006B6803"/>
    <w:rsid w:val="006B73BA"/>
    <w:rsid w:val="006C0ED2"/>
    <w:rsid w:val="006D0F16"/>
    <w:rsid w:val="006D2A3F"/>
    <w:rsid w:val="006D2FBC"/>
    <w:rsid w:val="006D4C40"/>
    <w:rsid w:val="006D6568"/>
    <w:rsid w:val="006D7B3F"/>
    <w:rsid w:val="006E138B"/>
    <w:rsid w:val="006E24C6"/>
    <w:rsid w:val="006E32BF"/>
    <w:rsid w:val="006F1FDC"/>
    <w:rsid w:val="006F2B65"/>
    <w:rsid w:val="006F39FA"/>
    <w:rsid w:val="006F52EA"/>
    <w:rsid w:val="006F5989"/>
    <w:rsid w:val="006F6B8C"/>
    <w:rsid w:val="0070057A"/>
    <w:rsid w:val="007007BA"/>
    <w:rsid w:val="007013EF"/>
    <w:rsid w:val="00701815"/>
    <w:rsid w:val="00706065"/>
    <w:rsid w:val="007063E4"/>
    <w:rsid w:val="00707455"/>
    <w:rsid w:val="007173CA"/>
    <w:rsid w:val="00720685"/>
    <w:rsid w:val="007216AA"/>
    <w:rsid w:val="00721AB5"/>
    <w:rsid w:val="00721CFB"/>
    <w:rsid w:val="00721DEF"/>
    <w:rsid w:val="00724A43"/>
    <w:rsid w:val="007312B4"/>
    <w:rsid w:val="007346E4"/>
    <w:rsid w:val="00740F22"/>
    <w:rsid w:val="00741F1A"/>
    <w:rsid w:val="007450F8"/>
    <w:rsid w:val="0074696E"/>
    <w:rsid w:val="00750135"/>
    <w:rsid w:val="00750EC2"/>
    <w:rsid w:val="00752B28"/>
    <w:rsid w:val="00754985"/>
    <w:rsid w:val="00754E36"/>
    <w:rsid w:val="00763139"/>
    <w:rsid w:val="00765BC9"/>
    <w:rsid w:val="007706EE"/>
    <w:rsid w:val="00770F37"/>
    <w:rsid w:val="007711A0"/>
    <w:rsid w:val="00772D5E"/>
    <w:rsid w:val="00772F1C"/>
    <w:rsid w:val="00774557"/>
    <w:rsid w:val="00775D20"/>
    <w:rsid w:val="00776928"/>
    <w:rsid w:val="007824AB"/>
    <w:rsid w:val="007836E9"/>
    <w:rsid w:val="00785677"/>
    <w:rsid w:val="00786174"/>
    <w:rsid w:val="007862CD"/>
    <w:rsid w:val="00786F16"/>
    <w:rsid w:val="007873CE"/>
    <w:rsid w:val="00791BD7"/>
    <w:rsid w:val="007933F7"/>
    <w:rsid w:val="00796E20"/>
    <w:rsid w:val="00797C32"/>
    <w:rsid w:val="007A11E8"/>
    <w:rsid w:val="007A18C6"/>
    <w:rsid w:val="007A3986"/>
    <w:rsid w:val="007B0914"/>
    <w:rsid w:val="007B1374"/>
    <w:rsid w:val="007B3E9E"/>
    <w:rsid w:val="007B50EC"/>
    <w:rsid w:val="007B589F"/>
    <w:rsid w:val="007B6186"/>
    <w:rsid w:val="007B69E8"/>
    <w:rsid w:val="007B73BC"/>
    <w:rsid w:val="007B74D8"/>
    <w:rsid w:val="007C1039"/>
    <w:rsid w:val="007C20B9"/>
    <w:rsid w:val="007C37C8"/>
    <w:rsid w:val="007C7301"/>
    <w:rsid w:val="007C7859"/>
    <w:rsid w:val="007D15FF"/>
    <w:rsid w:val="007D2546"/>
    <w:rsid w:val="007D2BDE"/>
    <w:rsid w:val="007D2FB6"/>
    <w:rsid w:val="007D49EB"/>
    <w:rsid w:val="007D5B7C"/>
    <w:rsid w:val="007D5F71"/>
    <w:rsid w:val="007D743C"/>
    <w:rsid w:val="007E0DE2"/>
    <w:rsid w:val="007E1F2B"/>
    <w:rsid w:val="007E3B98"/>
    <w:rsid w:val="007E417A"/>
    <w:rsid w:val="007E4455"/>
    <w:rsid w:val="007E5926"/>
    <w:rsid w:val="007E7A48"/>
    <w:rsid w:val="007F0E8E"/>
    <w:rsid w:val="007F18DD"/>
    <w:rsid w:val="007F31B6"/>
    <w:rsid w:val="007F546C"/>
    <w:rsid w:val="007F625F"/>
    <w:rsid w:val="007F63B0"/>
    <w:rsid w:val="007F665E"/>
    <w:rsid w:val="00800412"/>
    <w:rsid w:val="00800832"/>
    <w:rsid w:val="0080587B"/>
    <w:rsid w:val="00806468"/>
    <w:rsid w:val="00807CD7"/>
    <w:rsid w:val="008155F0"/>
    <w:rsid w:val="00815A8D"/>
    <w:rsid w:val="00815BEF"/>
    <w:rsid w:val="00816735"/>
    <w:rsid w:val="00817FF6"/>
    <w:rsid w:val="00820141"/>
    <w:rsid w:val="00820E0C"/>
    <w:rsid w:val="00822522"/>
    <w:rsid w:val="0082366F"/>
    <w:rsid w:val="00823700"/>
    <w:rsid w:val="00827F20"/>
    <w:rsid w:val="00830C50"/>
    <w:rsid w:val="00832070"/>
    <w:rsid w:val="008338A2"/>
    <w:rsid w:val="00834154"/>
    <w:rsid w:val="00837EE1"/>
    <w:rsid w:val="00841AA9"/>
    <w:rsid w:val="00843BA5"/>
    <w:rsid w:val="00843FD9"/>
    <w:rsid w:val="00846A46"/>
    <w:rsid w:val="00847182"/>
    <w:rsid w:val="00851007"/>
    <w:rsid w:val="008516B0"/>
    <w:rsid w:val="00853EE4"/>
    <w:rsid w:val="00854C83"/>
    <w:rsid w:val="00855535"/>
    <w:rsid w:val="00856B6D"/>
    <w:rsid w:val="00857C5A"/>
    <w:rsid w:val="00860D94"/>
    <w:rsid w:val="00860E01"/>
    <w:rsid w:val="008611D6"/>
    <w:rsid w:val="0086255E"/>
    <w:rsid w:val="008633F0"/>
    <w:rsid w:val="00867D9D"/>
    <w:rsid w:val="008714AD"/>
    <w:rsid w:val="00871DB6"/>
    <w:rsid w:val="00872996"/>
    <w:rsid w:val="00872E0A"/>
    <w:rsid w:val="00875285"/>
    <w:rsid w:val="00884197"/>
    <w:rsid w:val="00884308"/>
    <w:rsid w:val="00884B62"/>
    <w:rsid w:val="0088529C"/>
    <w:rsid w:val="00887903"/>
    <w:rsid w:val="00890AA1"/>
    <w:rsid w:val="0089270A"/>
    <w:rsid w:val="00893AF6"/>
    <w:rsid w:val="00894BC4"/>
    <w:rsid w:val="008A0BD7"/>
    <w:rsid w:val="008A27CC"/>
    <w:rsid w:val="008A28A8"/>
    <w:rsid w:val="008A2B6F"/>
    <w:rsid w:val="008A5B32"/>
    <w:rsid w:val="008A5B9C"/>
    <w:rsid w:val="008B2EE4"/>
    <w:rsid w:val="008B455E"/>
    <w:rsid w:val="008B4A86"/>
    <w:rsid w:val="008B4D3D"/>
    <w:rsid w:val="008B57C7"/>
    <w:rsid w:val="008C0135"/>
    <w:rsid w:val="008C2F92"/>
    <w:rsid w:val="008C3514"/>
    <w:rsid w:val="008C402D"/>
    <w:rsid w:val="008C4C52"/>
    <w:rsid w:val="008D1940"/>
    <w:rsid w:val="008D1C36"/>
    <w:rsid w:val="008D2846"/>
    <w:rsid w:val="008D4236"/>
    <w:rsid w:val="008D43B9"/>
    <w:rsid w:val="008D462F"/>
    <w:rsid w:val="008D55BA"/>
    <w:rsid w:val="008D6599"/>
    <w:rsid w:val="008D6DCF"/>
    <w:rsid w:val="008E1748"/>
    <w:rsid w:val="008E35DD"/>
    <w:rsid w:val="008E4376"/>
    <w:rsid w:val="008E4658"/>
    <w:rsid w:val="008E7A0A"/>
    <w:rsid w:val="008E7AF4"/>
    <w:rsid w:val="008E7B49"/>
    <w:rsid w:val="008F59F6"/>
    <w:rsid w:val="008F5E31"/>
    <w:rsid w:val="008F7605"/>
    <w:rsid w:val="00900719"/>
    <w:rsid w:val="009017AC"/>
    <w:rsid w:val="00904A1C"/>
    <w:rsid w:val="00905030"/>
    <w:rsid w:val="00906490"/>
    <w:rsid w:val="00907C2D"/>
    <w:rsid w:val="009111B2"/>
    <w:rsid w:val="0091207D"/>
    <w:rsid w:val="00914A34"/>
    <w:rsid w:val="00922D73"/>
    <w:rsid w:val="009241FF"/>
    <w:rsid w:val="00924AE1"/>
    <w:rsid w:val="009269B1"/>
    <w:rsid w:val="0092724D"/>
    <w:rsid w:val="00930302"/>
    <w:rsid w:val="00930A18"/>
    <w:rsid w:val="0093277F"/>
    <w:rsid w:val="0093338F"/>
    <w:rsid w:val="00937755"/>
    <w:rsid w:val="00937BD9"/>
    <w:rsid w:val="0094670A"/>
    <w:rsid w:val="00946C58"/>
    <w:rsid w:val="00950E2C"/>
    <w:rsid w:val="00951D50"/>
    <w:rsid w:val="009525EB"/>
    <w:rsid w:val="00954874"/>
    <w:rsid w:val="00957D7B"/>
    <w:rsid w:val="00961400"/>
    <w:rsid w:val="00961909"/>
    <w:rsid w:val="00963646"/>
    <w:rsid w:val="009659D7"/>
    <w:rsid w:val="00965FE8"/>
    <w:rsid w:val="0096632D"/>
    <w:rsid w:val="00973BD1"/>
    <w:rsid w:val="0097559F"/>
    <w:rsid w:val="009853E1"/>
    <w:rsid w:val="00985C32"/>
    <w:rsid w:val="00986E6B"/>
    <w:rsid w:val="00986FD8"/>
    <w:rsid w:val="00987041"/>
    <w:rsid w:val="00987C8C"/>
    <w:rsid w:val="00990640"/>
    <w:rsid w:val="00990A44"/>
    <w:rsid w:val="00991769"/>
    <w:rsid w:val="00991D09"/>
    <w:rsid w:val="00994386"/>
    <w:rsid w:val="00997A25"/>
    <w:rsid w:val="009A13D8"/>
    <w:rsid w:val="009A279E"/>
    <w:rsid w:val="009A4E24"/>
    <w:rsid w:val="009B0A6F"/>
    <w:rsid w:val="009B0A94"/>
    <w:rsid w:val="009B59E9"/>
    <w:rsid w:val="009B70AA"/>
    <w:rsid w:val="009C55C1"/>
    <w:rsid w:val="009C5E77"/>
    <w:rsid w:val="009C70FD"/>
    <w:rsid w:val="009C7A7E"/>
    <w:rsid w:val="009D02E8"/>
    <w:rsid w:val="009D0ED9"/>
    <w:rsid w:val="009D1DEE"/>
    <w:rsid w:val="009D51D0"/>
    <w:rsid w:val="009D5BF1"/>
    <w:rsid w:val="009D70A4"/>
    <w:rsid w:val="009E04FE"/>
    <w:rsid w:val="009E08D1"/>
    <w:rsid w:val="009E1B95"/>
    <w:rsid w:val="009E496F"/>
    <w:rsid w:val="009E4B0D"/>
    <w:rsid w:val="009E4EE0"/>
    <w:rsid w:val="009E69C7"/>
    <w:rsid w:val="009E7F92"/>
    <w:rsid w:val="009F02A3"/>
    <w:rsid w:val="009F14AF"/>
    <w:rsid w:val="009F2BF9"/>
    <w:rsid w:val="009F2F27"/>
    <w:rsid w:val="009F34AA"/>
    <w:rsid w:val="009F6BCB"/>
    <w:rsid w:val="009F7B78"/>
    <w:rsid w:val="00A0057A"/>
    <w:rsid w:val="00A05D29"/>
    <w:rsid w:val="00A0776B"/>
    <w:rsid w:val="00A07E84"/>
    <w:rsid w:val="00A11421"/>
    <w:rsid w:val="00A145F1"/>
    <w:rsid w:val="00A15182"/>
    <w:rsid w:val="00A157B1"/>
    <w:rsid w:val="00A16A37"/>
    <w:rsid w:val="00A17659"/>
    <w:rsid w:val="00A22229"/>
    <w:rsid w:val="00A26DE4"/>
    <w:rsid w:val="00A3200E"/>
    <w:rsid w:val="00A330AA"/>
    <w:rsid w:val="00A330BB"/>
    <w:rsid w:val="00A33902"/>
    <w:rsid w:val="00A34B15"/>
    <w:rsid w:val="00A35A21"/>
    <w:rsid w:val="00A44882"/>
    <w:rsid w:val="00A466E1"/>
    <w:rsid w:val="00A46A0E"/>
    <w:rsid w:val="00A51572"/>
    <w:rsid w:val="00A537FB"/>
    <w:rsid w:val="00A5416D"/>
    <w:rsid w:val="00A54715"/>
    <w:rsid w:val="00A56315"/>
    <w:rsid w:val="00A56367"/>
    <w:rsid w:val="00A6061C"/>
    <w:rsid w:val="00A61971"/>
    <w:rsid w:val="00A61BF0"/>
    <w:rsid w:val="00A62D44"/>
    <w:rsid w:val="00A63900"/>
    <w:rsid w:val="00A6391A"/>
    <w:rsid w:val="00A66167"/>
    <w:rsid w:val="00A67263"/>
    <w:rsid w:val="00A7161C"/>
    <w:rsid w:val="00A775E1"/>
    <w:rsid w:val="00A77AA3"/>
    <w:rsid w:val="00A837C5"/>
    <w:rsid w:val="00A84343"/>
    <w:rsid w:val="00A854EB"/>
    <w:rsid w:val="00A8690A"/>
    <w:rsid w:val="00A872E5"/>
    <w:rsid w:val="00A91406"/>
    <w:rsid w:val="00A95170"/>
    <w:rsid w:val="00A96192"/>
    <w:rsid w:val="00A96C4C"/>
    <w:rsid w:val="00A96E65"/>
    <w:rsid w:val="00A973EF"/>
    <w:rsid w:val="00A97C72"/>
    <w:rsid w:val="00AA4528"/>
    <w:rsid w:val="00AA4E82"/>
    <w:rsid w:val="00AA63D4"/>
    <w:rsid w:val="00AB06E8"/>
    <w:rsid w:val="00AB1CD3"/>
    <w:rsid w:val="00AB352F"/>
    <w:rsid w:val="00AC027C"/>
    <w:rsid w:val="00AC274B"/>
    <w:rsid w:val="00AC378F"/>
    <w:rsid w:val="00AC41E3"/>
    <w:rsid w:val="00AC4764"/>
    <w:rsid w:val="00AC4A27"/>
    <w:rsid w:val="00AC6D36"/>
    <w:rsid w:val="00AD0CBA"/>
    <w:rsid w:val="00AD26E2"/>
    <w:rsid w:val="00AD3712"/>
    <w:rsid w:val="00AD50B0"/>
    <w:rsid w:val="00AD784C"/>
    <w:rsid w:val="00AD7FA5"/>
    <w:rsid w:val="00AE126A"/>
    <w:rsid w:val="00AE1D48"/>
    <w:rsid w:val="00AE3005"/>
    <w:rsid w:val="00AE3BD5"/>
    <w:rsid w:val="00AE46E4"/>
    <w:rsid w:val="00AE59A0"/>
    <w:rsid w:val="00AF0C57"/>
    <w:rsid w:val="00AF26F3"/>
    <w:rsid w:val="00AF3D94"/>
    <w:rsid w:val="00AF57A3"/>
    <w:rsid w:val="00AF5F04"/>
    <w:rsid w:val="00B004AC"/>
    <w:rsid w:val="00B00672"/>
    <w:rsid w:val="00B0170B"/>
    <w:rsid w:val="00B01B4D"/>
    <w:rsid w:val="00B031F5"/>
    <w:rsid w:val="00B03E00"/>
    <w:rsid w:val="00B06571"/>
    <w:rsid w:val="00B068BA"/>
    <w:rsid w:val="00B118D1"/>
    <w:rsid w:val="00B13851"/>
    <w:rsid w:val="00B13B1C"/>
    <w:rsid w:val="00B14FBE"/>
    <w:rsid w:val="00B22291"/>
    <w:rsid w:val="00B22AC1"/>
    <w:rsid w:val="00B23F9A"/>
    <w:rsid w:val="00B2417B"/>
    <w:rsid w:val="00B248E9"/>
    <w:rsid w:val="00B24E6F"/>
    <w:rsid w:val="00B25493"/>
    <w:rsid w:val="00B26CB5"/>
    <w:rsid w:val="00B273BA"/>
    <w:rsid w:val="00B2752E"/>
    <w:rsid w:val="00B303B0"/>
    <w:rsid w:val="00B307CC"/>
    <w:rsid w:val="00B32697"/>
    <w:rsid w:val="00B326B7"/>
    <w:rsid w:val="00B41195"/>
    <w:rsid w:val="00B4271B"/>
    <w:rsid w:val="00B431E8"/>
    <w:rsid w:val="00B440CB"/>
    <w:rsid w:val="00B45141"/>
    <w:rsid w:val="00B5273A"/>
    <w:rsid w:val="00B527AA"/>
    <w:rsid w:val="00B52A76"/>
    <w:rsid w:val="00B53435"/>
    <w:rsid w:val="00B53726"/>
    <w:rsid w:val="00B56A78"/>
    <w:rsid w:val="00B57329"/>
    <w:rsid w:val="00B60E61"/>
    <w:rsid w:val="00B62B50"/>
    <w:rsid w:val="00B62CF9"/>
    <w:rsid w:val="00B635B7"/>
    <w:rsid w:val="00B63AE8"/>
    <w:rsid w:val="00B64360"/>
    <w:rsid w:val="00B65950"/>
    <w:rsid w:val="00B66330"/>
    <w:rsid w:val="00B66A35"/>
    <w:rsid w:val="00B66D83"/>
    <w:rsid w:val="00B672C0"/>
    <w:rsid w:val="00B744CB"/>
    <w:rsid w:val="00B749F3"/>
    <w:rsid w:val="00B75646"/>
    <w:rsid w:val="00B76A1E"/>
    <w:rsid w:val="00B84369"/>
    <w:rsid w:val="00B8489A"/>
    <w:rsid w:val="00B90729"/>
    <w:rsid w:val="00B907DA"/>
    <w:rsid w:val="00B930CF"/>
    <w:rsid w:val="00B94285"/>
    <w:rsid w:val="00B950BC"/>
    <w:rsid w:val="00B9714C"/>
    <w:rsid w:val="00B9768B"/>
    <w:rsid w:val="00BA1E63"/>
    <w:rsid w:val="00BA29AD"/>
    <w:rsid w:val="00BA3F8D"/>
    <w:rsid w:val="00BA5B72"/>
    <w:rsid w:val="00BB1F1A"/>
    <w:rsid w:val="00BB25EC"/>
    <w:rsid w:val="00BB2C4D"/>
    <w:rsid w:val="00BB7A10"/>
    <w:rsid w:val="00BC7468"/>
    <w:rsid w:val="00BC7D4F"/>
    <w:rsid w:val="00BC7ED7"/>
    <w:rsid w:val="00BD00C2"/>
    <w:rsid w:val="00BD2850"/>
    <w:rsid w:val="00BD316F"/>
    <w:rsid w:val="00BE1047"/>
    <w:rsid w:val="00BE13F5"/>
    <w:rsid w:val="00BE28D2"/>
    <w:rsid w:val="00BE32D7"/>
    <w:rsid w:val="00BE4A64"/>
    <w:rsid w:val="00BE5CC4"/>
    <w:rsid w:val="00BF485C"/>
    <w:rsid w:val="00BF557D"/>
    <w:rsid w:val="00BF7C5A"/>
    <w:rsid w:val="00BF7F58"/>
    <w:rsid w:val="00C00364"/>
    <w:rsid w:val="00C01381"/>
    <w:rsid w:val="00C01AB1"/>
    <w:rsid w:val="00C05298"/>
    <w:rsid w:val="00C06886"/>
    <w:rsid w:val="00C079B4"/>
    <w:rsid w:val="00C079B8"/>
    <w:rsid w:val="00C10037"/>
    <w:rsid w:val="00C11391"/>
    <w:rsid w:val="00C123EA"/>
    <w:rsid w:val="00C12A49"/>
    <w:rsid w:val="00C133EE"/>
    <w:rsid w:val="00C13AAB"/>
    <w:rsid w:val="00C149D0"/>
    <w:rsid w:val="00C207A2"/>
    <w:rsid w:val="00C216B6"/>
    <w:rsid w:val="00C2521B"/>
    <w:rsid w:val="00C263FC"/>
    <w:rsid w:val="00C26588"/>
    <w:rsid w:val="00C27DE9"/>
    <w:rsid w:val="00C313B6"/>
    <w:rsid w:val="00C32BCF"/>
    <w:rsid w:val="00C33388"/>
    <w:rsid w:val="00C33AD0"/>
    <w:rsid w:val="00C35484"/>
    <w:rsid w:val="00C4173A"/>
    <w:rsid w:val="00C45D5F"/>
    <w:rsid w:val="00C51A7F"/>
    <w:rsid w:val="00C602FF"/>
    <w:rsid w:val="00C61174"/>
    <w:rsid w:val="00C6148F"/>
    <w:rsid w:val="00C621B1"/>
    <w:rsid w:val="00C62EFC"/>
    <w:rsid w:val="00C62F7A"/>
    <w:rsid w:val="00C63296"/>
    <w:rsid w:val="00C63B9C"/>
    <w:rsid w:val="00C650BD"/>
    <w:rsid w:val="00C6682F"/>
    <w:rsid w:val="00C7275E"/>
    <w:rsid w:val="00C74C5D"/>
    <w:rsid w:val="00C74C7D"/>
    <w:rsid w:val="00C80A1D"/>
    <w:rsid w:val="00C863C4"/>
    <w:rsid w:val="00C905C7"/>
    <w:rsid w:val="00C909AC"/>
    <w:rsid w:val="00C91807"/>
    <w:rsid w:val="00C920EA"/>
    <w:rsid w:val="00C93C3E"/>
    <w:rsid w:val="00C9439C"/>
    <w:rsid w:val="00C944A4"/>
    <w:rsid w:val="00C95D79"/>
    <w:rsid w:val="00C95F66"/>
    <w:rsid w:val="00CA12E3"/>
    <w:rsid w:val="00CA25DE"/>
    <w:rsid w:val="00CA29EC"/>
    <w:rsid w:val="00CA3347"/>
    <w:rsid w:val="00CA488A"/>
    <w:rsid w:val="00CA6611"/>
    <w:rsid w:val="00CA6AE6"/>
    <w:rsid w:val="00CA782F"/>
    <w:rsid w:val="00CB0FB0"/>
    <w:rsid w:val="00CB2E2C"/>
    <w:rsid w:val="00CB3285"/>
    <w:rsid w:val="00CB78D0"/>
    <w:rsid w:val="00CC0C72"/>
    <w:rsid w:val="00CC2BFD"/>
    <w:rsid w:val="00CC6AE3"/>
    <w:rsid w:val="00CD189E"/>
    <w:rsid w:val="00CD2CBE"/>
    <w:rsid w:val="00CD32E5"/>
    <w:rsid w:val="00CD3476"/>
    <w:rsid w:val="00CD64DF"/>
    <w:rsid w:val="00CD6EFD"/>
    <w:rsid w:val="00CD78ED"/>
    <w:rsid w:val="00CD7D0C"/>
    <w:rsid w:val="00CE1647"/>
    <w:rsid w:val="00CE32E0"/>
    <w:rsid w:val="00CE43D1"/>
    <w:rsid w:val="00CE682A"/>
    <w:rsid w:val="00CF1531"/>
    <w:rsid w:val="00CF2F50"/>
    <w:rsid w:val="00CF6198"/>
    <w:rsid w:val="00D02919"/>
    <w:rsid w:val="00D03E34"/>
    <w:rsid w:val="00D03FBD"/>
    <w:rsid w:val="00D04C61"/>
    <w:rsid w:val="00D05B8D"/>
    <w:rsid w:val="00D065A2"/>
    <w:rsid w:val="00D07F00"/>
    <w:rsid w:val="00D12AF2"/>
    <w:rsid w:val="00D15A61"/>
    <w:rsid w:val="00D17B72"/>
    <w:rsid w:val="00D217E6"/>
    <w:rsid w:val="00D271EF"/>
    <w:rsid w:val="00D30E32"/>
    <w:rsid w:val="00D3185C"/>
    <w:rsid w:val="00D3318E"/>
    <w:rsid w:val="00D33E72"/>
    <w:rsid w:val="00D35BD6"/>
    <w:rsid w:val="00D361B5"/>
    <w:rsid w:val="00D362E9"/>
    <w:rsid w:val="00D365B8"/>
    <w:rsid w:val="00D411A2"/>
    <w:rsid w:val="00D4606D"/>
    <w:rsid w:val="00D501C9"/>
    <w:rsid w:val="00D50B9C"/>
    <w:rsid w:val="00D50BAD"/>
    <w:rsid w:val="00D528EF"/>
    <w:rsid w:val="00D52D73"/>
    <w:rsid w:val="00D52E58"/>
    <w:rsid w:val="00D556BD"/>
    <w:rsid w:val="00D56B20"/>
    <w:rsid w:val="00D61957"/>
    <w:rsid w:val="00D62376"/>
    <w:rsid w:val="00D63385"/>
    <w:rsid w:val="00D65410"/>
    <w:rsid w:val="00D70FAD"/>
    <w:rsid w:val="00D714CC"/>
    <w:rsid w:val="00D722E1"/>
    <w:rsid w:val="00D7497A"/>
    <w:rsid w:val="00D7597A"/>
    <w:rsid w:val="00D75EA7"/>
    <w:rsid w:val="00D81F21"/>
    <w:rsid w:val="00D83033"/>
    <w:rsid w:val="00D8502B"/>
    <w:rsid w:val="00D85D86"/>
    <w:rsid w:val="00D869E8"/>
    <w:rsid w:val="00D90B9B"/>
    <w:rsid w:val="00D9130F"/>
    <w:rsid w:val="00D95470"/>
    <w:rsid w:val="00DA237C"/>
    <w:rsid w:val="00DA2619"/>
    <w:rsid w:val="00DA3CA7"/>
    <w:rsid w:val="00DA4239"/>
    <w:rsid w:val="00DB0B61"/>
    <w:rsid w:val="00DB0D85"/>
    <w:rsid w:val="00DB1474"/>
    <w:rsid w:val="00DB52FB"/>
    <w:rsid w:val="00DB55BB"/>
    <w:rsid w:val="00DC090B"/>
    <w:rsid w:val="00DC1679"/>
    <w:rsid w:val="00DC2CF1"/>
    <w:rsid w:val="00DC4FCF"/>
    <w:rsid w:val="00DC50E0"/>
    <w:rsid w:val="00DC524D"/>
    <w:rsid w:val="00DC6386"/>
    <w:rsid w:val="00DD1130"/>
    <w:rsid w:val="00DD1951"/>
    <w:rsid w:val="00DD1F08"/>
    <w:rsid w:val="00DD63D9"/>
    <w:rsid w:val="00DD6628"/>
    <w:rsid w:val="00DD6945"/>
    <w:rsid w:val="00DD7B35"/>
    <w:rsid w:val="00DE2B3B"/>
    <w:rsid w:val="00DE3250"/>
    <w:rsid w:val="00DE3443"/>
    <w:rsid w:val="00DE553D"/>
    <w:rsid w:val="00DE6028"/>
    <w:rsid w:val="00DE755F"/>
    <w:rsid w:val="00DE78A3"/>
    <w:rsid w:val="00DF1A71"/>
    <w:rsid w:val="00DF68C7"/>
    <w:rsid w:val="00DF731A"/>
    <w:rsid w:val="00E0208B"/>
    <w:rsid w:val="00E025D5"/>
    <w:rsid w:val="00E07437"/>
    <w:rsid w:val="00E11332"/>
    <w:rsid w:val="00E11352"/>
    <w:rsid w:val="00E170DC"/>
    <w:rsid w:val="00E212C2"/>
    <w:rsid w:val="00E26143"/>
    <w:rsid w:val="00E26818"/>
    <w:rsid w:val="00E27FFC"/>
    <w:rsid w:val="00E30B15"/>
    <w:rsid w:val="00E34D7C"/>
    <w:rsid w:val="00E36B43"/>
    <w:rsid w:val="00E40181"/>
    <w:rsid w:val="00E40E21"/>
    <w:rsid w:val="00E467E5"/>
    <w:rsid w:val="00E54C7C"/>
    <w:rsid w:val="00E56A01"/>
    <w:rsid w:val="00E60D6C"/>
    <w:rsid w:val="00E61B93"/>
    <w:rsid w:val="00E625BE"/>
    <w:rsid w:val="00E629A1"/>
    <w:rsid w:val="00E64C6B"/>
    <w:rsid w:val="00E67471"/>
    <w:rsid w:val="00E6794C"/>
    <w:rsid w:val="00E70FCB"/>
    <w:rsid w:val="00E71591"/>
    <w:rsid w:val="00E71E2C"/>
    <w:rsid w:val="00E7466A"/>
    <w:rsid w:val="00E775FB"/>
    <w:rsid w:val="00E77D0B"/>
    <w:rsid w:val="00E800B1"/>
    <w:rsid w:val="00E80DE3"/>
    <w:rsid w:val="00E82C55"/>
    <w:rsid w:val="00E878D0"/>
    <w:rsid w:val="00E90BA4"/>
    <w:rsid w:val="00E92AC3"/>
    <w:rsid w:val="00E9789F"/>
    <w:rsid w:val="00EA23B4"/>
    <w:rsid w:val="00EA48F9"/>
    <w:rsid w:val="00EB00E0"/>
    <w:rsid w:val="00EB2D56"/>
    <w:rsid w:val="00EB4DCE"/>
    <w:rsid w:val="00EB7AE7"/>
    <w:rsid w:val="00EC059F"/>
    <w:rsid w:val="00EC1F24"/>
    <w:rsid w:val="00EC22F6"/>
    <w:rsid w:val="00EC65E1"/>
    <w:rsid w:val="00EC686A"/>
    <w:rsid w:val="00ED542B"/>
    <w:rsid w:val="00ED5B9B"/>
    <w:rsid w:val="00ED6BAD"/>
    <w:rsid w:val="00ED7447"/>
    <w:rsid w:val="00ED9F51"/>
    <w:rsid w:val="00EE0131"/>
    <w:rsid w:val="00EE1488"/>
    <w:rsid w:val="00EE23E7"/>
    <w:rsid w:val="00EE290C"/>
    <w:rsid w:val="00EE3E24"/>
    <w:rsid w:val="00EE4951"/>
    <w:rsid w:val="00EE4D5D"/>
    <w:rsid w:val="00EE5131"/>
    <w:rsid w:val="00EE6905"/>
    <w:rsid w:val="00EE7F0A"/>
    <w:rsid w:val="00EF109B"/>
    <w:rsid w:val="00EF145E"/>
    <w:rsid w:val="00EF29F4"/>
    <w:rsid w:val="00EF36AF"/>
    <w:rsid w:val="00EF3856"/>
    <w:rsid w:val="00EF3E44"/>
    <w:rsid w:val="00EF6970"/>
    <w:rsid w:val="00EF7E7E"/>
    <w:rsid w:val="00F00F9C"/>
    <w:rsid w:val="00F010B4"/>
    <w:rsid w:val="00F014EF"/>
    <w:rsid w:val="00F01E5F"/>
    <w:rsid w:val="00F02ABA"/>
    <w:rsid w:val="00F0437A"/>
    <w:rsid w:val="00F06ABA"/>
    <w:rsid w:val="00F10DE1"/>
    <w:rsid w:val="00F11037"/>
    <w:rsid w:val="00F13A40"/>
    <w:rsid w:val="00F16F1B"/>
    <w:rsid w:val="00F170EA"/>
    <w:rsid w:val="00F2259D"/>
    <w:rsid w:val="00F232FB"/>
    <w:rsid w:val="00F24E08"/>
    <w:rsid w:val="00F250A9"/>
    <w:rsid w:val="00F26CAA"/>
    <w:rsid w:val="00F30FF4"/>
    <w:rsid w:val="00F3122E"/>
    <w:rsid w:val="00F3179F"/>
    <w:rsid w:val="00F331AD"/>
    <w:rsid w:val="00F35287"/>
    <w:rsid w:val="00F40CF9"/>
    <w:rsid w:val="00F41B53"/>
    <w:rsid w:val="00F432CD"/>
    <w:rsid w:val="00F43A37"/>
    <w:rsid w:val="00F4641B"/>
    <w:rsid w:val="00F46A20"/>
    <w:rsid w:val="00F46BE9"/>
    <w:rsid w:val="00F46EB8"/>
    <w:rsid w:val="00F50CD1"/>
    <w:rsid w:val="00F511E4"/>
    <w:rsid w:val="00F52D09"/>
    <w:rsid w:val="00F52E08"/>
    <w:rsid w:val="00F5347B"/>
    <w:rsid w:val="00F53627"/>
    <w:rsid w:val="00F54C38"/>
    <w:rsid w:val="00F55B21"/>
    <w:rsid w:val="00F56B03"/>
    <w:rsid w:val="00F56EF6"/>
    <w:rsid w:val="00F61A9F"/>
    <w:rsid w:val="00F64696"/>
    <w:rsid w:val="00F65AA9"/>
    <w:rsid w:val="00F673FD"/>
    <w:rsid w:val="00F6768F"/>
    <w:rsid w:val="00F71542"/>
    <w:rsid w:val="00F7182D"/>
    <w:rsid w:val="00F72C2C"/>
    <w:rsid w:val="00F74868"/>
    <w:rsid w:val="00F7514C"/>
    <w:rsid w:val="00F7680A"/>
    <w:rsid w:val="00F76CAB"/>
    <w:rsid w:val="00F772C6"/>
    <w:rsid w:val="00F77DDF"/>
    <w:rsid w:val="00F815B5"/>
    <w:rsid w:val="00F85195"/>
    <w:rsid w:val="00F8754C"/>
    <w:rsid w:val="00F9098B"/>
    <w:rsid w:val="00F924DC"/>
    <w:rsid w:val="00F938BA"/>
    <w:rsid w:val="00F93F62"/>
    <w:rsid w:val="00F96961"/>
    <w:rsid w:val="00FA2C46"/>
    <w:rsid w:val="00FA3525"/>
    <w:rsid w:val="00FA3A25"/>
    <w:rsid w:val="00FA43F8"/>
    <w:rsid w:val="00FA5A53"/>
    <w:rsid w:val="00FB24C3"/>
    <w:rsid w:val="00FB26EC"/>
    <w:rsid w:val="00FB4769"/>
    <w:rsid w:val="00FB4CDA"/>
    <w:rsid w:val="00FC0F81"/>
    <w:rsid w:val="00FC178A"/>
    <w:rsid w:val="00FC335D"/>
    <w:rsid w:val="00FC395C"/>
    <w:rsid w:val="00FD196A"/>
    <w:rsid w:val="00FD1BEF"/>
    <w:rsid w:val="00FD2BD5"/>
    <w:rsid w:val="00FD3766"/>
    <w:rsid w:val="00FD3C43"/>
    <w:rsid w:val="00FD45E0"/>
    <w:rsid w:val="00FD46CB"/>
    <w:rsid w:val="00FD47C4"/>
    <w:rsid w:val="00FD4CCD"/>
    <w:rsid w:val="00FE00C5"/>
    <w:rsid w:val="00FE168E"/>
    <w:rsid w:val="00FE2DCF"/>
    <w:rsid w:val="00FE3FA7"/>
    <w:rsid w:val="00FF04EA"/>
    <w:rsid w:val="00FF2A4E"/>
    <w:rsid w:val="00FF2FCE"/>
    <w:rsid w:val="00FF4F7D"/>
    <w:rsid w:val="00FF6D9D"/>
    <w:rsid w:val="00FF7A62"/>
    <w:rsid w:val="01AE4937"/>
    <w:rsid w:val="0291CC77"/>
    <w:rsid w:val="05A94EEB"/>
    <w:rsid w:val="05E5E9F7"/>
    <w:rsid w:val="062AE0E6"/>
    <w:rsid w:val="0638E8CA"/>
    <w:rsid w:val="06A9B41B"/>
    <w:rsid w:val="0770F91D"/>
    <w:rsid w:val="0866A4F7"/>
    <w:rsid w:val="088EB4E3"/>
    <w:rsid w:val="0892BC4D"/>
    <w:rsid w:val="08D82F23"/>
    <w:rsid w:val="09354585"/>
    <w:rsid w:val="0A8ED7C2"/>
    <w:rsid w:val="0B663773"/>
    <w:rsid w:val="0B752B14"/>
    <w:rsid w:val="0BC2EC6B"/>
    <w:rsid w:val="0E5480E5"/>
    <w:rsid w:val="0E73A3E2"/>
    <w:rsid w:val="0E8944CD"/>
    <w:rsid w:val="0EF651DC"/>
    <w:rsid w:val="10C64940"/>
    <w:rsid w:val="11CD36C0"/>
    <w:rsid w:val="122AD7E1"/>
    <w:rsid w:val="13A6762C"/>
    <w:rsid w:val="13EE1BBC"/>
    <w:rsid w:val="149867C7"/>
    <w:rsid w:val="1561E12B"/>
    <w:rsid w:val="15646EB5"/>
    <w:rsid w:val="16C7C56B"/>
    <w:rsid w:val="17A1A619"/>
    <w:rsid w:val="18275BA6"/>
    <w:rsid w:val="186395CC"/>
    <w:rsid w:val="18A76863"/>
    <w:rsid w:val="19973BB7"/>
    <w:rsid w:val="1ABF72FD"/>
    <w:rsid w:val="1C3289EC"/>
    <w:rsid w:val="1D80AEE8"/>
    <w:rsid w:val="1D9F5305"/>
    <w:rsid w:val="1D9F9AA2"/>
    <w:rsid w:val="1DB18558"/>
    <w:rsid w:val="1E3CDF03"/>
    <w:rsid w:val="1E4DDC52"/>
    <w:rsid w:val="1EB4BCBA"/>
    <w:rsid w:val="1F8EF847"/>
    <w:rsid w:val="1FAD7C7E"/>
    <w:rsid w:val="240E9489"/>
    <w:rsid w:val="24DE0B30"/>
    <w:rsid w:val="255A7CDD"/>
    <w:rsid w:val="25BEF51D"/>
    <w:rsid w:val="2635E65F"/>
    <w:rsid w:val="2726A962"/>
    <w:rsid w:val="27D1B6C0"/>
    <w:rsid w:val="27D6F4AA"/>
    <w:rsid w:val="28167ADE"/>
    <w:rsid w:val="28B10778"/>
    <w:rsid w:val="295B4498"/>
    <w:rsid w:val="2B29D04F"/>
    <w:rsid w:val="2B570FDD"/>
    <w:rsid w:val="2B60E952"/>
    <w:rsid w:val="2CF1E4A0"/>
    <w:rsid w:val="2D72A64C"/>
    <w:rsid w:val="2F020E4C"/>
    <w:rsid w:val="2FDDC021"/>
    <w:rsid w:val="30C930E7"/>
    <w:rsid w:val="30F5FB98"/>
    <w:rsid w:val="314543E0"/>
    <w:rsid w:val="317E1D19"/>
    <w:rsid w:val="31B6A25E"/>
    <w:rsid w:val="326C5BF9"/>
    <w:rsid w:val="33176ACC"/>
    <w:rsid w:val="34379E68"/>
    <w:rsid w:val="3456A36B"/>
    <w:rsid w:val="352F9A62"/>
    <w:rsid w:val="356A1252"/>
    <w:rsid w:val="3581C61B"/>
    <w:rsid w:val="361A51E2"/>
    <w:rsid w:val="36985188"/>
    <w:rsid w:val="36DD8A83"/>
    <w:rsid w:val="395FD37C"/>
    <w:rsid w:val="396A77F6"/>
    <w:rsid w:val="39FDC4AD"/>
    <w:rsid w:val="3A5915DF"/>
    <w:rsid w:val="3AACED88"/>
    <w:rsid w:val="3B66FD4E"/>
    <w:rsid w:val="3BD748CF"/>
    <w:rsid w:val="3CA218B8"/>
    <w:rsid w:val="3CC66D3F"/>
    <w:rsid w:val="3D632325"/>
    <w:rsid w:val="3DE0B294"/>
    <w:rsid w:val="3E0154E4"/>
    <w:rsid w:val="3E118904"/>
    <w:rsid w:val="3F48E880"/>
    <w:rsid w:val="3F8A63CD"/>
    <w:rsid w:val="3FA0DDF6"/>
    <w:rsid w:val="4009C184"/>
    <w:rsid w:val="411BFE16"/>
    <w:rsid w:val="4183A81C"/>
    <w:rsid w:val="41972B2D"/>
    <w:rsid w:val="4206D2C1"/>
    <w:rsid w:val="430A3CF4"/>
    <w:rsid w:val="43301609"/>
    <w:rsid w:val="43376D47"/>
    <w:rsid w:val="433A75C1"/>
    <w:rsid w:val="43C9B989"/>
    <w:rsid w:val="43CBA590"/>
    <w:rsid w:val="449EEA18"/>
    <w:rsid w:val="44E3E107"/>
    <w:rsid w:val="44FBA7A3"/>
    <w:rsid w:val="45430062"/>
    <w:rsid w:val="45D4AA0F"/>
    <w:rsid w:val="46D2BC00"/>
    <w:rsid w:val="46FEB72E"/>
    <w:rsid w:val="4704CA39"/>
    <w:rsid w:val="4711C30C"/>
    <w:rsid w:val="47787BE9"/>
    <w:rsid w:val="4792C77E"/>
    <w:rsid w:val="48D6CDDF"/>
    <w:rsid w:val="48D88E52"/>
    <w:rsid w:val="4B16BFD5"/>
    <w:rsid w:val="4B2399FD"/>
    <w:rsid w:val="4B290AB1"/>
    <w:rsid w:val="4C721C98"/>
    <w:rsid w:val="4CF96616"/>
    <w:rsid w:val="4D1B58F6"/>
    <w:rsid w:val="4D285146"/>
    <w:rsid w:val="4DA579A5"/>
    <w:rsid w:val="4E338F73"/>
    <w:rsid w:val="4E6013FB"/>
    <w:rsid w:val="4EC4467F"/>
    <w:rsid w:val="4F2EA779"/>
    <w:rsid w:val="4F938FF3"/>
    <w:rsid w:val="4FF2C057"/>
    <w:rsid w:val="50833874"/>
    <w:rsid w:val="50C4BC53"/>
    <w:rsid w:val="51832F97"/>
    <w:rsid w:val="51E1855C"/>
    <w:rsid w:val="51E4982D"/>
    <w:rsid w:val="51FF7DAE"/>
    <w:rsid w:val="53C4F833"/>
    <w:rsid w:val="543AF13B"/>
    <w:rsid w:val="548D2664"/>
    <w:rsid w:val="54F3E48B"/>
    <w:rsid w:val="551A5FA6"/>
    <w:rsid w:val="55618818"/>
    <w:rsid w:val="5574BCAB"/>
    <w:rsid w:val="55A5E11B"/>
    <w:rsid w:val="55BBDCAC"/>
    <w:rsid w:val="55EDACE4"/>
    <w:rsid w:val="5700DDDA"/>
    <w:rsid w:val="5741B17C"/>
    <w:rsid w:val="57719EB8"/>
    <w:rsid w:val="57ED18E9"/>
    <w:rsid w:val="586CB4A0"/>
    <w:rsid w:val="59EA678F"/>
    <w:rsid w:val="5B89A12A"/>
    <w:rsid w:val="5C7FAF89"/>
    <w:rsid w:val="5D57BD3C"/>
    <w:rsid w:val="5D987242"/>
    <w:rsid w:val="5E308AE0"/>
    <w:rsid w:val="5E9E5761"/>
    <w:rsid w:val="5FA8F720"/>
    <w:rsid w:val="5FF0CDA4"/>
    <w:rsid w:val="60817DC3"/>
    <w:rsid w:val="60E2E191"/>
    <w:rsid w:val="612188D7"/>
    <w:rsid w:val="62C42876"/>
    <w:rsid w:val="6317895B"/>
    <w:rsid w:val="643FC020"/>
    <w:rsid w:val="6464F8A2"/>
    <w:rsid w:val="646C354A"/>
    <w:rsid w:val="657FF3A5"/>
    <w:rsid w:val="67696746"/>
    <w:rsid w:val="679C9964"/>
    <w:rsid w:val="68326FDC"/>
    <w:rsid w:val="69399412"/>
    <w:rsid w:val="69CE403D"/>
    <w:rsid w:val="6AAE012F"/>
    <w:rsid w:val="6ABEA43B"/>
    <w:rsid w:val="6B43D739"/>
    <w:rsid w:val="6B6A109E"/>
    <w:rsid w:val="6BD1B00C"/>
    <w:rsid w:val="6D3D9470"/>
    <w:rsid w:val="6DE9FCB2"/>
    <w:rsid w:val="6EB0C495"/>
    <w:rsid w:val="6EE86529"/>
    <w:rsid w:val="6FBFA013"/>
    <w:rsid w:val="6FC4662A"/>
    <w:rsid w:val="70800B83"/>
    <w:rsid w:val="709A3C52"/>
    <w:rsid w:val="714DD0AD"/>
    <w:rsid w:val="72B9AA8C"/>
    <w:rsid w:val="72CB8833"/>
    <w:rsid w:val="72E73991"/>
    <w:rsid w:val="7355F9C4"/>
    <w:rsid w:val="73B2C45F"/>
    <w:rsid w:val="7416D25A"/>
    <w:rsid w:val="748309F2"/>
    <w:rsid w:val="74D5459E"/>
    <w:rsid w:val="7510F2E4"/>
    <w:rsid w:val="75658066"/>
    <w:rsid w:val="75CC8D53"/>
    <w:rsid w:val="7625A414"/>
    <w:rsid w:val="762CCD9F"/>
    <w:rsid w:val="77BAAAB4"/>
    <w:rsid w:val="77F71EBF"/>
    <w:rsid w:val="782C07AD"/>
    <w:rsid w:val="784D1D2F"/>
    <w:rsid w:val="78DBD9B1"/>
    <w:rsid w:val="78F3E907"/>
    <w:rsid w:val="7A2E98E0"/>
    <w:rsid w:val="7B8FA434"/>
    <w:rsid w:val="7D0733D4"/>
    <w:rsid w:val="7D0FE1B9"/>
    <w:rsid w:val="7DBC21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BBE11"/>
  <w15:docId w15:val="{85C12CE8-6268-4266-B7C4-84DB9D7B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70"/>
    <w:pPr>
      <w:spacing w:after="160" w:line="259" w:lineRule="auto"/>
    </w:pPr>
    <w:rPr>
      <w:rFonts w:asciiTheme="minorHAnsi" w:eastAsiaTheme="minorHAnsi" w:hAnsiTheme="minorHAnsi" w:cstheme="minorBidi"/>
      <w:sz w:val="22"/>
      <w:szCs w:val="22"/>
      <w:lang w:eastAsia="en-US"/>
    </w:rPr>
  </w:style>
  <w:style w:type="paragraph" w:styleId="Heading1">
    <w:name w:val="heading 1"/>
    <w:next w:val="VDWCbody"/>
    <w:link w:val="Heading1Char"/>
    <w:uiPriority w:val="1"/>
    <w:qFormat/>
    <w:rsid w:val="00E60D6C"/>
    <w:pPr>
      <w:keepNext/>
      <w:keepLines/>
      <w:spacing w:before="320" w:after="200" w:line="440" w:lineRule="atLeast"/>
      <w:outlineLvl w:val="0"/>
    </w:pPr>
    <w:rPr>
      <w:rFonts w:ascii="Arial" w:eastAsia="MS Gothic" w:hAnsi="Arial" w:cs="Arial"/>
      <w:bCs/>
      <w:color w:val="1D1937"/>
      <w:kern w:val="32"/>
      <w:sz w:val="36"/>
      <w:szCs w:val="40"/>
      <w:lang w:eastAsia="en-US"/>
    </w:rPr>
  </w:style>
  <w:style w:type="paragraph" w:styleId="Heading2">
    <w:name w:val="heading 2"/>
    <w:next w:val="VDWCbody"/>
    <w:link w:val="Heading2Char"/>
    <w:uiPriority w:val="1"/>
    <w:qFormat/>
    <w:rsid w:val="00E60D6C"/>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DWCbody">
    <w:name w:val="VDWC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60D6C"/>
    <w:rPr>
      <w:rFonts w:ascii="Arial" w:eastAsia="MS Gothic" w:hAnsi="Arial" w:cs="Arial"/>
      <w:bCs/>
      <w:color w:val="1D1937"/>
      <w:kern w:val="32"/>
      <w:sz w:val="36"/>
      <w:szCs w:val="40"/>
      <w:lang w:eastAsia="en-US"/>
    </w:rPr>
  </w:style>
  <w:style w:type="character" w:customStyle="1" w:styleId="Heading2Char">
    <w:name w:val="Heading 2 Char"/>
    <w:link w:val="Heading2"/>
    <w:uiPriority w:val="1"/>
    <w:rsid w:val="00E60D6C"/>
    <w:rPr>
      <w:rFonts w:ascii="Arial" w:hAnsi="Arial"/>
      <w:b/>
      <w:color w:val="1D193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DWCheader"/>
    <w:uiPriority w:val="10"/>
    <w:rsid w:val="00262802"/>
  </w:style>
  <w:style w:type="paragraph" w:styleId="Footer">
    <w:name w:val="footer"/>
    <w:basedOn w:val="VDWCfooter"/>
    <w:uiPriority w:val="8"/>
    <w:rsid w:val="00C27DE9"/>
  </w:style>
  <w:style w:type="character" w:styleId="FollowedHyperlink">
    <w:name w:val="FollowedHyperlink"/>
    <w:uiPriority w:val="99"/>
    <w:rsid w:val="007A11E8"/>
    <w:rPr>
      <w:color w:val="87189D"/>
      <w:u w:val="dotted"/>
    </w:rPr>
  </w:style>
  <w:style w:type="paragraph" w:customStyle="1" w:styleId="VDWCtabletext6pt">
    <w:name w:val="VDWC table text + 6pt"/>
    <w:basedOn w:val="VDW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WCbodynospace">
    <w:name w:val="VDWC body no space"/>
    <w:basedOn w:val="VDWCbody"/>
    <w:uiPriority w:val="1"/>
    <w:rsid w:val="00F772C6"/>
    <w:pPr>
      <w:spacing w:after="0"/>
    </w:pPr>
  </w:style>
  <w:style w:type="paragraph" w:customStyle="1" w:styleId="VDWCbullet1">
    <w:name w:val="VDWC bullet 1"/>
    <w:basedOn w:val="VDWCbody"/>
    <w:qFormat/>
    <w:rsid w:val="00506F3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DWCTOCheadingfactsheet">
    <w:name w:val="VDWC TOC heading fact sheet"/>
    <w:basedOn w:val="Heading2"/>
    <w:next w:val="VDWCbody"/>
    <w:link w:val="VDWCTOCheadingfactsheetChar"/>
    <w:uiPriority w:val="4"/>
    <w:rsid w:val="00E60D6C"/>
    <w:pPr>
      <w:spacing w:before="0" w:after="200"/>
      <w:outlineLvl w:val="9"/>
    </w:pPr>
  </w:style>
  <w:style w:type="character" w:customStyle="1" w:styleId="VDWCTOCheadingfactsheetChar">
    <w:name w:val="VDWC TOC heading fact sheet Char"/>
    <w:link w:val="VDWCTOCheadingfactsheet"/>
    <w:uiPriority w:val="4"/>
    <w:rsid w:val="00E60D6C"/>
    <w:rPr>
      <w:rFonts w:ascii="Arial" w:hAnsi="Arial"/>
      <w:b/>
      <w:color w:val="1D193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DWCtabletext">
    <w:name w:val="VDWC table text"/>
    <w:uiPriority w:val="3"/>
    <w:qFormat/>
    <w:rsid w:val="00DA2619"/>
    <w:pPr>
      <w:spacing w:before="80" w:after="60"/>
    </w:pPr>
    <w:rPr>
      <w:rFonts w:ascii="Arial" w:hAnsi="Arial"/>
      <w:lang w:eastAsia="en-US"/>
    </w:rPr>
  </w:style>
  <w:style w:type="paragraph" w:customStyle="1" w:styleId="VDWCtablecaption">
    <w:name w:val="VDWC table caption"/>
    <w:next w:val="VDWCbody"/>
    <w:uiPriority w:val="3"/>
    <w:qFormat/>
    <w:rsid w:val="00233724"/>
    <w:pPr>
      <w:keepNext/>
      <w:keepLines/>
      <w:spacing w:before="240" w:after="120" w:line="240" w:lineRule="atLeast"/>
    </w:pPr>
    <w:rPr>
      <w:rFonts w:ascii="Arial" w:hAnsi="Arial"/>
      <w:b/>
      <w:lang w:eastAsia="en-US"/>
    </w:rPr>
  </w:style>
  <w:style w:type="paragraph" w:customStyle="1" w:styleId="VDWCmainheading">
    <w:name w:val="VDWC main heading"/>
    <w:uiPriority w:val="8"/>
    <w:rsid w:val="00E60D6C"/>
    <w:pPr>
      <w:jc w:val="right"/>
    </w:pPr>
    <w:rPr>
      <w:rFonts w:ascii="Arial" w:hAnsi="Arial"/>
      <w:color w:val="1D1937"/>
      <w:sz w:val="40"/>
      <w:szCs w:val="40"/>
      <w:lang w:eastAsia="en-US"/>
    </w:rPr>
  </w:style>
  <w:style w:type="character" w:styleId="FootnoteReference">
    <w:name w:val="footnote reference"/>
    <w:uiPriority w:val="8"/>
    <w:rsid w:val="00BC7ED7"/>
    <w:rPr>
      <w:vertAlign w:val="superscript"/>
    </w:rPr>
  </w:style>
  <w:style w:type="paragraph" w:customStyle="1" w:styleId="VDWCaccessibilitypara">
    <w:name w:val="VDWC accessibility para"/>
    <w:uiPriority w:val="8"/>
    <w:rsid w:val="00770F37"/>
    <w:pPr>
      <w:spacing w:after="200" w:line="300" w:lineRule="atLeast"/>
    </w:pPr>
    <w:rPr>
      <w:rFonts w:ascii="Arial" w:eastAsia="Times" w:hAnsi="Arial"/>
      <w:sz w:val="24"/>
      <w:szCs w:val="19"/>
      <w:lang w:eastAsia="en-US"/>
    </w:rPr>
  </w:style>
  <w:style w:type="paragraph" w:customStyle="1" w:styleId="VDWCfigurecaption">
    <w:name w:val="VDWC figure caption"/>
    <w:next w:val="VDWCbody"/>
    <w:rsid w:val="00770F37"/>
    <w:pPr>
      <w:keepNext/>
      <w:keepLines/>
      <w:spacing w:before="240" w:after="120"/>
    </w:pPr>
    <w:rPr>
      <w:rFonts w:ascii="Arial" w:hAnsi="Arial"/>
      <w:b/>
      <w:lang w:eastAsia="en-US"/>
    </w:rPr>
  </w:style>
  <w:style w:type="paragraph" w:customStyle="1" w:styleId="VDWCbullet2">
    <w:name w:val="VDWC bullet 2"/>
    <w:basedOn w:val="VDWCbody"/>
    <w:uiPriority w:val="2"/>
    <w:qFormat/>
    <w:rsid w:val="00506F34"/>
    <w:pPr>
      <w:numPr>
        <w:ilvl w:val="1"/>
        <w:numId w:val="2"/>
      </w:numPr>
      <w:spacing w:after="40"/>
    </w:pPr>
  </w:style>
  <w:style w:type="paragraph" w:customStyle="1" w:styleId="VDWCbodyafterbullets">
    <w:name w:val="VDWC body after bullets"/>
    <w:basedOn w:val="VDWCbody"/>
    <w:uiPriority w:val="11"/>
    <w:rsid w:val="00E11352"/>
    <w:pPr>
      <w:spacing w:before="120"/>
    </w:pPr>
  </w:style>
  <w:style w:type="paragraph" w:customStyle="1" w:styleId="VDWCtablebullet2">
    <w:name w:val="VDWC table bullet 2"/>
    <w:basedOn w:val="VDWCtabletext"/>
    <w:uiPriority w:val="11"/>
    <w:rsid w:val="00506F34"/>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DWCtablebullet1">
    <w:name w:val="VDWC table bullet 1"/>
    <w:basedOn w:val="VDWCtabletext"/>
    <w:uiPriority w:val="3"/>
    <w:qFormat/>
    <w:rsid w:val="00506F34"/>
    <w:pPr>
      <w:numPr>
        <w:numId w:val="3"/>
      </w:numPr>
    </w:pPr>
  </w:style>
  <w:style w:type="numbering" w:customStyle="1" w:styleId="ZZTablebullets">
    <w:name w:val="ZZ Table bullets"/>
    <w:basedOn w:val="NoList"/>
    <w:rsid w:val="00506F34"/>
    <w:pPr>
      <w:numPr>
        <w:numId w:val="3"/>
      </w:numPr>
    </w:pPr>
  </w:style>
  <w:style w:type="paragraph" w:customStyle="1" w:styleId="VDWCtablecolhead">
    <w:name w:val="VDWC table col head"/>
    <w:uiPriority w:val="3"/>
    <w:qFormat/>
    <w:rsid w:val="00E60D6C"/>
    <w:pPr>
      <w:spacing w:before="80" w:after="60"/>
    </w:pPr>
    <w:rPr>
      <w:rFonts w:ascii="Arial" w:hAnsi="Arial"/>
      <w:b/>
      <w:color w:val="1D1937"/>
      <w:lang w:eastAsia="en-US"/>
    </w:rPr>
  </w:style>
  <w:style w:type="paragraph" w:customStyle="1" w:styleId="VDWCbulletafternumbers1">
    <w:name w:val="VDWC bullet after numbers 1"/>
    <w:basedOn w:val="VDWCbody"/>
    <w:uiPriority w:val="4"/>
    <w:rsid w:val="00460FC1"/>
    <w:pPr>
      <w:numPr>
        <w:ilvl w:val="2"/>
        <w:numId w:val="1"/>
      </w:numPr>
    </w:pPr>
  </w:style>
  <w:style w:type="character" w:styleId="Hyperlink">
    <w:name w:val="Hyperlink"/>
    <w:uiPriority w:val="99"/>
    <w:rsid w:val="007A11E8"/>
    <w:rPr>
      <w:color w:val="0072CE"/>
      <w:u w:val="dotted"/>
    </w:rPr>
  </w:style>
  <w:style w:type="paragraph" w:customStyle="1" w:styleId="VDWCmainsubheading">
    <w:name w:val="VDWC main subheading"/>
    <w:uiPriority w:val="8"/>
    <w:rsid w:val="00EE0131"/>
    <w:pPr>
      <w:jc w:val="right"/>
    </w:pPr>
    <w:rPr>
      <w:rFonts w:ascii="Arial" w:hAnsi="Arial"/>
      <w:color w:val="1D1937"/>
      <w:sz w:val="22"/>
      <w:szCs w:val="22"/>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DW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06F34"/>
    <w:pPr>
      <w:numPr>
        <w:numId w:val="2"/>
      </w:numPr>
    </w:pPr>
  </w:style>
  <w:style w:type="numbering" w:customStyle="1" w:styleId="ZZNumbersdigit">
    <w:name w:val="ZZ Numbers digit"/>
    <w:rsid w:val="00460FC1"/>
    <w:pPr>
      <w:numPr>
        <w:numId w:val="1"/>
      </w:numPr>
    </w:pPr>
  </w:style>
  <w:style w:type="numbering" w:customStyle="1" w:styleId="ZZQuotebullets">
    <w:name w:val="ZZ Quote bullets"/>
    <w:basedOn w:val="ZZNumbersdigit"/>
    <w:rsid w:val="00506F34"/>
    <w:pPr>
      <w:numPr>
        <w:numId w:val="4"/>
      </w:numPr>
    </w:pPr>
  </w:style>
  <w:style w:type="paragraph" w:customStyle="1" w:styleId="VDWCnumberdigit">
    <w:name w:val="VDWC number digit"/>
    <w:basedOn w:val="VDWCbody"/>
    <w:uiPriority w:val="2"/>
    <w:rsid w:val="00460FC1"/>
    <w:pPr>
      <w:numPr>
        <w:numId w:val="1"/>
      </w:numPr>
    </w:pPr>
  </w:style>
  <w:style w:type="paragraph" w:customStyle="1" w:styleId="VDWCnumberloweralphaindent">
    <w:name w:val="VDWC number lower alpha indent"/>
    <w:basedOn w:val="VDWCbody"/>
    <w:uiPriority w:val="3"/>
    <w:rsid w:val="00506F34"/>
    <w:pPr>
      <w:numPr>
        <w:ilvl w:val="1"/>
        <w:numId w:val="6"/>
      </w:numPr>
    </w:pPr>
  </w:style>
  <w:style w:type="paragraph" w:customStyle="1" w:styleId="VDWCnumberdigitindent">
    <w:name w:val="VDWC number digit indent"/>
    <w:basedOn w:val="VDWCnumberloweralphaindent"/>
    <w:uiPriority w:val="3"/>
    <w:rsid w:val="00460FC1"/>
    <w:pPr>
      <w:numPr>
        <w:numId w:val="1"/>
      </w:numPr>
    </w:pPr>
  </w:style>
  <w:style w:type="paragraph" w:customStyle="1" w:styleId="VDWCnumberloweralpha">
    <w:name w:val="VDWC number lower alpha"/>
    <w:basedOn w:val="VDWCbody"/>
    <w:uiPriority w:val="3"/>
    <w:rsid w:val="00506F34"/>
    <w:pPr>
      <w:numPr>
        <w:numId w:val="6"/>
      </w:numPr>
    </w:pPr>
  </w:style>
  <w:style w:type="paragraph" w:customStyle="1" w:styleId="VDWCnumberlowerroman">
    <w:name w:val="VDWC number lower roman"/>
    <w:basedOn w:val="VDWCbody"/>
    <w:uiPriority w:val="3"/>
    <w:rsid w:val="00506F34"/>
    <w:pPr>
      <w:numPr>
        <w:numId w:val="5"/>
      </w:numPr>
    </w:pPr>
  </w:style>
  <w:style w:type="paragraph" w:customStyle="1" w:styleId="VDWCnumberlowerromanindent">
    <w:name w:val="VDWC number lower roman indent"/>
    <w:basedOn w:val="VDWCbody"/>
    <w:uiPriority w:val="3"/>
    <w:rsid w:val="00506F34"/>
    <w:pPr>
      <w:numPr>
        <w:ilvl w:val="1"/>
        <w:numId w:val="5"/>
      </w:numPr>
    </w:pPr>
  </w:style>
  <w:style w:type="paragraph" w:customStyle="1" w:styleId="VDWCquote">
    <w:name w:val="VDWC quote"/>
    <w:basedOn w:val="VDWCbody"/>
    <w:uiPriority w:val="4"/>
    <w:rsid w:val="00152073"/>
    <w:pPr>
      <w:ind w:left="397"/>
    </w:pPr>
    <w:rPr>
      <w:szCs w:val="18"/>
    </w:rPr>
  </w:style>
  <w:style w:type="paragraph" w:customStyle="1" w:styleId="VDWCtablefigurenote">
    <w:name w:val="VDWC table/figure note"/>
    <w:uiPriority w:val="4"/>
    <w:rsid w:val="00A330BB"/>
    <w:pPr>
      <w:spacing w:before="60" w:after="60" w:line="240" w:lineRule="exact"/>
    </w:pPr>
    <w:rPr>
      <w:rFonts w:ascii="Arial" w:hAnsi="Arial"/>
      <w:sz w:val="18"/>
      <w:lang w:eastAsia="en-US"/>
    </w:rPr>
  </w:style>
  <w:style w:type="paragraph" w:customStyle="1" w:styleId="VDWCbodyaftertablefigure">
    <w:name w:val="VDWC body after table/figure"/>
    <w:basedOn w:val="VDWCbody"/>
    <w:next w:val="VDWCbody"/>
    <w:uiPriority w:val="1"/>
    <w:rsid w:val="00951D50"/>
    <w:pPr>
      <w:spacing w:before="240"/>
    </w:pPr>
  </w:style>
  <w:style w:type="paragraph" w:customStyle="1" w:styleId="VDWCfooter">
    <w:name w:val="VDWC footer"/>
    <w:uiPriority w:val="11"/>
    <w:rsid w:val="0051568D"/>
    <w:pPr>
      <w:tabs>
        <w:tab w:val="right" w:pos="10206"/>
      </w:tabs>
    </w:pPr>
    <w:rPr>
      <w:rFonts w:ascii="Arial" w:hAnsi="Arial" w:cs="Arial"/>
      <w:sz w:val="18"/>
      <w:szCs w:val="18"/>
      <w:lang w:eastAsia="en-US"/>
    </w:rPr>
  </w:style>
  <w:style w:type="paragraph" w:customStyle="1" w:styleId="VDWCheader">
    <w:name w:val="VDWC header"/>
    <w:basedOn w:val="VDWCfooter"/>
    <w:uiPriority w:val="11"/>
    <w:rsid w:val="0051568D"/>
  </w:style>
  <w:style w:type="paragraph" w:customStyle="1" w:styleId="VDWCbulletafternumbers2">
    <w:name w:val="VDWC bullet after numbers 2"/>
    <w:basedOn w:val="VDWCbody"/>
    <w:rsid w:val="00460FC1"/>
    <w:pPr>
      <w:numPr>
        <w:ilvl w:val="3"/>
        <w:numId w:val="1"/>
      </w:numPr>
    </w:pPr>
  </w:style>
  <w:style w:type="numbering" w:customStyle="1" w:styleId="ZZNumberslowerroman">
    <w:name w:val="ZZ Numbers lower roman"/>
    <w:basedOn w:val="ZZQuotebullets"/>
    <w:rsid w:val="00506F34"/>
    <w:pPr>
      <w:numPr>
        <w:numId w:val="5"/>
      </w:numPr>
    </w:pPr>
  </w:style>
  <w:style w:type="numbering" w:customStyle="1" w:styleId="ZZNumbersloweralpha">
    <w:name w:val="ZZ Numbers lower alpha"/>
    <w:basedOn w:val="NoList"/>
    <w:rsid w:val="00506F34"/>
    <w:pPr>
      <w:numPr>
        <w:numId w:val="6"/>
      </w:numPr>
    </w:pPr>
  </w:style>
  <w:style w:type="paragraph" w:customStyle="1" w:styleId="VDWCquotebullet1">
    <w:name w:val="VDWC quote bullet 1"/>
    <w:basedOn w:val="VDWCquote"/>
    <w:rsid w:val="00506F34"/>
    <w:pPr>
      <w:numPr>
        <w:numId w:val="4"/>
      </w:numPr>
    </w:pPr>
  </w:style>
  <w:style w:type="paragraph" w:customStyle="1" w:styleId="VDWCquotebullet2">
    <w:name w:val="VDWC quote bullet 2"/>
    <w:basedOn w:val="VDWCquote"/>
    <w:rsid w:val="00506F34"/>
    <w:pPr>
      <w:numPr>
        <w:ilvl w:val="1"/>
        <w:numId w:val="4"/>
      </w:numPr>
    </w:pPr>
  </w:style>
  <w:style w:type="paragraph" w:styleId="ListParagraph">
    <w:name w:val="List Paragraph"/>
    <w:basedOn w:val="Normal"/>
    <w:uiPriority w:val="34"/>
    <w:qFormat/>
    <w:rsid w:val="00023B70"/>
    <w:pPr>
      <w:spacing w:after="0" w:line="240" w:lineRule="auto"/>
      <w:ind w:left="720"/>
    </w:pPr>
    <w:rPr>
      <w:rFonts w:ascii="Calibri" w:hAnsi="Calibri" w:cs="Calibri"/>
    </w:rPr>
  </w:style>
  <w:style w:type="character" w:customStyle="1" w:styleId="normaltextrun">
    <w:name w:val="normaltextrun"/>
    <w:basedOn w:val="DefaultParagraphFont"/>
    <w:rsid w:val="00023B70"/>
  </w:style>
  <w:style w:type="paragraph" w:customStyle="1" w:styleId="paragraph">
    <w:name w:val="paragraph"/>
    <w:basedOn w:val="Normal"/>
    <w:rsid w:val="00023B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22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AC1"/>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A51572"/>
    <w:rPr>
      <w:sz w:val="16"/>
      <w:szCs w:val="16"/>
    </w:rPr>
  </w:style>
  <w:style w:type="paragraph" w:styleId="CommentText">
    <w:name w:val="annotation text"/>
    <w:basedOn w:val="Normal"/>
    <w:link w:val="CommentTextChar"/>
    <w:uiPriority w:val="99"/>
    <w:semiHidden/>
    <w:unhideWhenUsed/>
    <w:rsid w:val="00A51572"/>
    <w:pPr>
      <w:spacing w:line="240" w:lineRule="auto"/>
    </w:pPr>
    <w:rPr>
      <w:sz w:val="20"/>
      <w:szCs w:val="20"/>
    </w:rPr>
  </w:style>
  <w:style w:type="character" w:customStyle="1" w:styleId="CommentTextChar">
    <w:name w:val="Comment Text Char"/>
    <w:basedOn w:val="DefaultParagraphFont"/>
    <w:link w:val="CommentText"/>
    <w:uiPriority w:val="99"/>
    <w:semiHidden/>
    <w:rsid w:val="00A5157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51572"/>
    <w:rPr>
      <w:b/>
      <w:bCs/>
    </w:rPr>
  </w:style>
  <w:style w:type="character" w:customStyle="1" w:styleId="CommentSubjectChar">
    <w:name w:val="Comment Subject Char"/>
    <w:basedOn w:val="CommentTextChar"/>
    <w:link w:val="CommentSubject"/>
    <w:uiPriority w:val="99"/>
    <w:semiHidden/>
    <w:rsid w:val="00A51572"/>
    <w:rPr>
      <w:rFonts w:asciiTheme="minorHAnsi" w:eastAsiaTheme="minorHAnsi" w:hAnsiTheme="minorHAnsi" w:cstheme="minorBidi"/>
      <w:b/>
      <w:bCs/>
      <w:lang w:eastAsia="en-US"/>
    </w:rPr>
  </w:style>
  <w:style w:type="character" w:customStyle="1" w:styleId="eop">
    <w:name w:val="eop"/>
    <w:basedOn w:val="DefaultParagraphFont"/>
    <w:rsid w:val="004224AC"/>
  </w:style>
  <w:style w:type="character" w:styleId="UnresolvedMention">
    <w:name w:val="Unresolved Mention"/>
    <w:basedOn w:val="DefaultParagraphFont"/>
    <w:uiPriority w:val="99"/>
    <w:unhideWhenUsed/>
    <w:rsid w:val="002F2E1A"/>
    <w:rPr>
      <w:color w:val="605E5C"/>
      <w:shd w:val="clear" w:color="auto" w:fill="E1DFDD"/>
    </w:rPr>
  </w:style>
  <w:style w:type="character" w:styleId="Emphasis">
    <w:name w:val="Emphasis"/>
    <w:basedOn w:val="DefaultParagraphFont"/>
    <w:uiPriority w:val="20"/>
    <w:qFormat/>
    <w:rsid w:val="00301B36"/>
    <w:rPr>
      <w:i/>
      <w:iCs/>
    </w:rPr>
  </w:style>
  <w:style w:type="paragraph" w:styleId="Revision">
    <w:name w:val="Revision"/>
    <w:hidden/>
    <w:uiPriority w:val="71"/>
    <w:rsid w:val="00A775E1"/>
    <w:rPr>
      <w:rFonts w:asciiTheme="minorHAnsi" w:eastAsiaTheme="minorHAnsi" w:hAnsiTheme="minorHAnsi" w:cstheme="minorBidi"/>
      <w:sz w:val="22"/>
      <w:szCs w:val="22"/>
      <w:lang w:eastAsia="en-US"/>
    </w:rPr>
  </w:style>
  <w:style w:type="character" w:styleId="SmartLink">
    <w:name w:val="Smart Link"/>
    <w:basedOn w:val="DefaultParagraphFont"/>
    <w:uiPriority w:val="99"/>
    <w:semiHidden/>
    <w:unhideWhenUsed/>
    <w:rsid w:val="001F39A5"/>
    <w:rPr>
      <w:color w:val="0000FF"/>
      <w:u w:val="single"/>
      <w:shd w:val="clear" w:color="auto" w:fill="F3F2F1"/>
    </w:rPr>
  </w:style>
  <w:style w:type="character" w:styleId="Mention">
    <w:name w:val="Mention"/>
    <w:basedOn w:val="DefaultParagraphFont"/>
    <w:uiPriority w:val="99"/>
    <w:unhideWhenUsed/>
    <w:rsid w:val="007B3E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191">
      <w:bodyDiv w:val="1"/>
      <w:marLeft w:val="0"/>
      <w:marRight w:val="0"/>
      <w:marTop w:val="0"/>
      <w:marBottom w:val="0"/>
      <w:divBdr>
        <w:top w:val="none" w:sz="0" w:space="0" w:color="auto"/>
        <w:left w:val="none" w:sz="0" w:space="0" w:color="auto"/>
        <w:bottom w:val="none" w:sz="0" w:space="0" w:color="auto"/>
        <w:right w:val="none" w:sz="0" w:space="0" w:color="auto"/>
      </w:divBdr>
    </w:div>
    <w:div w:id="159781224">
      <w:bodyDiv w:val="1"/>
      <w:marLeft w:val="0"/>
      <w:marRight w:val="0"/>
      <w:marTop w:val="0"/>
      <w:marBottom w:val="0"/>
      <w:divBdr>
        <w:top w:val="none" w:sz="0" w:space="0" w:color="auto"/>
        <w:left w:val="none" w:sz="0" w:space="0" w:color="auto"/>
        <w:bottom w:val="none" w:sz="0" w:space="0" w:color="auto"/>
        <w:right w:val="none" w:sz="0" w:space="0" w:color="auto"/>
      </w:divBdr>
    </w:div>
    <w:div w:id="164521470">
      <w:bodyDiv w:val="1"/>
      <w:marLeft w:val="0"/>
      <w:marRight w:val="0"/>
      <w:marTop w:val="0"/>
      <w:marBottom w:val="0"/>
      <w:divBdr>
        <w:top w:val="none" w:sz="0" w:space="0" w:color="auto"/>
        <w:left w:val="none" w:sz="0" w:space="0" w:color="auto"/>
        <w:bottom w:val="none" w:sz="0" w:space="0" w:color="auto"/>
        <w:right w:val="none" w:sz="0" w:space="0" w:color="auto"/>
      </w:divBdr>
    </w:div>
    <w:div w:id="290668719">
      <w:bodyDiv w:val="1"/>
      <w:marLeft w:val="0"/>
      <w:marRight w:val="0"/>
      <w:marTop w:val="0"/>
      <w:marBottom w:val="0"/>
      <w:divBdr>
        <w:top w:val="none" w:sz="0" w:space="0" w:color="auto"/>
        <w:left w:val="none" w:sz="0" w:space="0" w:color="auto"/>
        <w:bottom w:val="none" w:sz="0" w:space="0" w:color="auto"/>
        <w:right w:val="none" w:sz="0" w:space="0" w:color="auto"/>
      </w:divBdr>
    </w:div>
    <w:div w:id="346753577">
      <w:bodyDiv w:val="1"/>
      <w:marLeft w:val="0"/>
      <w:marRight w:val="0"/>
      <w:marTop w:val="0"/>
      <w:marBottom w:val="0"/>
      <w:divBdr>
        <w:top w:val="none" w:sz="0" w:space="0" w:color="auto"/>
        <w:left w:val="none" w:sz="0" w:space="0" w:color="auto"/>
        <w:bottom w:val="none" w:sz="0" w:space="0" w:color="auto"/>
        <w:right w:val="none" w:sz="0" w:space="0" w:color="auto"/>
      </w:divBdr>
    </w:div>
    <w:div w:id="373849039">
      <w:bodyDiv w:val="1"/>
      <w:marLeft w:val="0"/>
      <w:marRight w:val="0"/>
      <w:marTop w:val="0"/>
      <w:marBottom w:val="0"/>
      <w:divBdr>
        <w:top w:val="none" w:sz="0" w:space="0" w:color="auto"/>
        <w:left w:val="none" w:sz="0" w:space="0" w:color="auto"/>
        <w:bottom w:val="none" w:sz="0" w:space="0" w:color="auto"/>
        <w:right w:val="none" w:sz="0" w:space="0" w:color="auto"/>
      </w:divBdr>
    </w:div>
    <w:div w:id="391734265">
      <w:bodyDiv w:val="1"/>
      <w:marLeft w:val="0"/>
      <w:marRight w:val="0"/>
      <w:marTop w:val="0"/>
      <w:marBottom w:val="0"/>
      <w:divBdr>
        <w:top w:val="none" w:sz="0" w:space="0" w:color="auto"/>
        <w:left w:val="none" w:sz="0" w:space="0" w:color="auto"/>
        <w:bottom w:val="none" w:sz="0" w:space="0" w:color="auto"/>
        <w:right w:val="none" w:sz="0" w:space="0" w:color="auto"/>
      </w:divBdr>
      <w:divsChild>
        <w:div w:id="1751848387">
          <w:marLeft w:val="0"/>
          <w:marRight w:val="0"/>
          <w:marTop w:val="0"/>
          <w:marBottom w:val="0"/>
          <w:divBdr>
            <w:top w:val="none" w:sz="0" w:space="0" w:color="auto"/>
            <w:left w:val="none" w:sz="0" w:space="0" w:color="auto"/>
            <w:bottom w:val="none" w:sz="0" w:space="0" w:color="auto"/>
            <w:right w:val="none" w:sz="0" w:space="0" w:color="auto"/>
          </w:divBdr>
          <w:divsChild>
            <w:div w:id="289628676">
              <w:marLeft w:val="0"/>
              <w:marRight w:val="0"/>
              <w:marTop w:val="0"/>
              <w:marBottom w:val="0"/>
              <w:divBdr>
                <w:top w:val="none" w:sz="0" w:space="0" w:color="auto"/>
                <w:left w:val="none" w:sz="0" w:space="0" w:color="auto"/>
                <w:bottom w:val="none" w:sz="0" w:space="0" w:color="auto"/>
                <w:right w:val="none" w:sz="0" w:space="0" w:color="auto"/>
              </w:divBdr>
            </w:div>
          </w:divsChild>
        </w:div>
        <w:div w:id="1851748224">
          <w:marLeft w:val="0"/>
          <w:marRight w:val="0"/>
          <w:marTop w:val="0"/>
          <w:marBottom w:val="0"/>
          <w:divBdr>
            <w:top w:val="none" w:sz="0" w:space="0" w:color="auto"/>
            <w:left w:val="none" w:sz="0" w:space="0" w:color="auto"/>
            <w:bottom w:val="none" w:sz="0" w:space="0" w:color="auto"/>
            <w:right w:val="none" w:sz="0" w:space="0" w:color="auto"/>
          </w:divBdr>
          <w:divsChild>
            <w:div w:id="100883595">
              <w:marLeft w:val="0"/>
              <w:marRight w:val="0"/>
              <w:marTop w:val="0"/>
              <w:marBottom w:val="0"/>
              <w:divBdr>
                <w:top w:val="none" w:sz="0" w:space="0" w:color="auto"/>
                <w:left w:val="none" w:sz="0" w:space="0" w:color="auto"/>
                <w:bottom w:val="none" w:sz="0" w:space="0" w:color="auto"/>
                <w:right w:val="none" w:sz="0" w:space="0" w:color="auto"/>
              </w:divBdr>
            </w:div>
          </w:divsChild>
        </w:div>
        <w:div w:id="2019112757">
          <w:marLeft w:val="0"/>
          <w:marRight w:val="0"/>
          <w:marTop w:val="0"/>
          <w:marBottom w:val="0"/>
          <w:divBdr>
            <w:top w:val="none" w:sz="0" w:space="0" w:color="auto"/>
            <w:left w:val="none" w:sz="0" w:space="0" w:color="auto"/>
            <w:bottom w:val="none" w:sz="0" w:space="0" w:color="auto"/>
            <w:right w:val="none" w:sz="0" w:space="0" w:color="auto"/>
          </w:divBdr>
          <w:divsChild>
            <w:div w:id="9664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343">
      <w:bodyDiv w:val="1"/>
      <w:marLeft w:val="0"/>
      <w:marRight w:val="0"/>
      <w:marTop w:val="0"/>
      <w:marBottom w:val="0"/>
      <w:divBdr>
        <w:top w:val="none" w:sz="0" w:space="0" w:color="auto"/>
        <w:left w:val="none" w:sz="0" w:space="0" w:color="auto"/>
        <w:bottom w:val="none" w:sz="0" w:space="0" w:color="auto"/>
        <w:right w:val="none" w:sz="0" w:space="0" w:color="auto"/>
      </w:divBdr>
    </w:div>
    <w:div w:id="573512761">
      <w:bodyDiv w:val="1"/>
      <w:marLeft w:val="0"/>
      <w:marRight w:val="0"/>
      <w:marTop w:val="0"/>
      <w:marBottom w:val="0"/>
      <w:divBdr>
        <w:top w:val="none" w:sz="0" w:space="0" w:color="auto"/>
        <w:left w:val="none" w:sz="0" w:space="0" w:color="auto"/>
        <w:bottom w:val="none" w:sz="0" w:space="0" w:color="auto"/>
        <w:right w:val="none" w:sz="0" w:space="0" w:color="auto"/>
      </w:divBdr>
    </w:div>
    <w:div w:id="615530104">
      <w:bodyDiv w:val="1"/>
      <w:marLeft w:val="0"/>
      <w:marRight w:val="0"/>
      <w:marTop w:val="0"/>
      <w:marBottom w:val="0"/>
      <w:divBdr>
        <w:top w:val="none" w:sz="0" w:space="0" w:color="auto"/>
        <w:left w:val="none" w:sz="0" w:space="0" w:color="auto"/>
        <w:bottom w:val="none" w:sz="0" w:space="0" w:color="auto"/>
        <w:right w:val="none" w:sz="0" w:space="0" w:color="auto"/>
      </w:divBdr>
    </w:div>
    <w:div w:id="791748418">
      <w:bodyDiv w:val="1"/>
      <w:marLeft w:val="0"/>
      <w:marRight w:val="0"/>
      <w:marTop w:val="0"/>
      <w:marBottom w:val="0"/>
      <w:divBdr>
        <w:top w:val="none" w:sz="0" w:space="0" w:color="auto"/>
        <w:left w:val="none" w:sz="0" w:space="0" w:color="auto"/>
        <w:bottom w:val="none" w:sz="0" w:space="0" w:color="auto"/>
        <w:right w:val="none" w:sz="0" w:space="0" w:color="auto"/>
      </w:divBdr>
    </w:div>
    <w:div w:id="8032386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48466852">
      <w:bodyDiv w:val="1"/>
      <w:marLeft w:val="0"/>
      <w:marRight w:val="0"/>
      <w:marTop w:val="0"/>
      <w:marBottom w:val="0"/>
      <w:divBdr>
        <w:top w:val="none" w:sz="0" w:space="0" w:color="auto"/>
        <w:left w:val="none" w:sz="0" w:space="0" w:color="auto"/>
        <w:bottom w:val="none" w:sz="0" w:space="0" w:color="auto"/>
        <w:right w:val="none" w:sz="0" w:space="0" w:color="auto"/>
      </w:divBdr>
    </w:div>
    <w:div w:id="1065878028">
      <w:bodyDiv w:val="1"/>
      <w:marLeft w:val="0"/>
      <w:marRight w:val="0"/>
      <w:marTop w:val="0"/>
      <w:marBottom w:val="0"/>
      <w:divBdr>
        <w:top w:val="none" w:sz="0" w:space="0" w:color="auto"/>
        <w:left w:val="none" w:sz="0" w:space="0" w:color="auto"/>
        <w:bottom w:val="none" w:sz="0" w:space="0" w:color="auto"/>
        <w:right w:val="none" w:sz="0" w:space="0" w:color="auto"/>
      </w:divBdr>
    </w:div>
    <w:div w:id="1153527915">
      <w:bodyDiv w:val="1"/>
      <w:marLeft w:val="0"/>
      <w:marRight w:val="0"/>
      <w:marTop w:val="0"/>
      <w:marBottom w:val="0"/>
      <w:divBdr>
        <w:top w:val="none" w:sz="0" w:space="0" w:color="auto"/>
        <w:left w:val="none" w:sz="0" w:space="0" w:color="auto"/>
        <w:bottom w:val="none" w:sz="0" w:space="0" w:color="auto"/>
        <w:right w:val="none" w:sz="0" w:space="0" w:color="auto"/>
      </w:divBdr>
    </w:div>
    <w:div w:id="126684231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4612463">
      <w:bodyDiv w:val="1"/>
      <w:marLeft w:val="0"/>
      <w:marRight w:val="0"/>
      <w:marTop w:val="0"/>
      <w:marBottom w:val="0"/>
      <w:divBdr>
        <w:top w:val="none" w:sz="0" w:space="0" w:color="auto"/>
        <w:left w:val="none" w:sz="0" w:space="0" w:color="auto"/>
        <w:bottom w:val="none" w:sz="0" w:space="0" w:color="auto"/>
        <w:right w:val="none" w:sz="0" w:space="0" w:color="auto"/>
      </w:divBdr>
    </w:div>
    <w:div w:id="1882353225">
      <w:bodyDiv w:val="1"/>
      <w:marLeft w:val="0"/>
      <w:marRight w:val="0"/>
      <w:marTop w:val="0"/>
      <w:marBottom w:val="0"/>
      <w:divBdr>
        <w:top w:val="none" w:sz="0" w:space="0" w:color="auto"/>
        <w:left w:val="none" w:sz="0" w:space="0" w:color="auto"/>
        <w:bottom w:val="none" w:sz="0" w:space="0" w:color="auto"/>
        <w:right w:val="none" w:sz="0" w:space="0" w:color="auto"/>
      </w:divBdr>
      <w:divsChild>
        <w:div w:id="265618712">
          <w:marLeft w:val="0"/>
          <w:marRight w:val="0"/>
          <w:marTop w:val="0"/>
          <w:marBottom w:val="0"/>
          <w:divBdr>
            <w:top w:val="none" w:sz="0" w:space="0" w:color="auto"/>
            <w:left w:val="none" w:sz="0" w:space="0" w:color="auto"/>
            <w:bottom w:val="none" w:sz="0" w:space="0" w:color="auto"/>
            <w:right w:val="none" w:sz="0" w:space="0" w:color="auto"/>
          </w:divBdr>
          <w:divsChild>
            <w:div w:id="1578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1910685">
      <w:bodyDiv w:val="1"/>
      <w:marLeft w:val="0"/>
      <w:marRight w:val="0"/>
      <w:marTop w:val="0"/>
      <w:marBottom w:val="0"/>
      <w:divBdr>
        <w:top w:val="none" w:sz="0" w:space="0" w:color="auto"/>
        <w:left w:val="none" w:sz="0" w:space="0" w:color="auto"/>
        <w:bottom w:val="none" w:sz="0" w:space="0" w:color="auto"/>
        <w:right w:val="none" w:sz="0" w:space="0" w:color="auto"/>
      </w:divBdr>
    </w:div>
    <w:div w:id="21264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vdwc.vic.gov.au/registration/find-a-registered-disability-wor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vpiv\Downloads\VDWC2%20Factsheet%20Template%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B7991E8-6550-462C-9517-59DCE9D3551E}"/>
      </w:docPartPr>
      <w:docPartBody>
        <w:p w:rsidR="00CF5DB0" w:rsidRDefault="00CF5D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5DB0"/>
    <w:rsid w:val="0019082B"/>
    <w:rsid w:val="002A3E08"/>
    <w:rsid w:val="00560F3E"/>
    <w:rsid w:val="00683D50"/>
    <w:rsid w:val="00895DD9"/>
    <w:rsid w:val="008E5378"/>
    <w:rsid w:val="009928A6"/>
    <w:rsid w:val="00AF3D94"/>
    <w:rsid w:val="00B40B29"/>
    <w:rsid w:val="00C256B8"/>
    <w:rsid w:val="00C34950"/>
    <w:rsid w:val="00C93EBF"/>
    <w:rsid w:val="00CA6F73"/>
    <w:rsid w:val="00CF5D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8" ma:contentTypeDescription="Create a new document." ma:contentTypeScope="" ma:versionID="f7531abf48b76d05d64a90e3d6db86ee">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914719970bfc310085aba3c8941c38a7"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dbd580-1f03-45fe-bd60-673d25e25a5a}"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Vanessa Stafford (VDWC)</DisplayName>
        <AccountId>57</AccountId>
        <AccountType/>
      </UserInfo>
      <UserInfo>
        <DisplayName>Miriam McDonough (VDWC)</DisplayName>
        <AccountId>15</AccountId>
        <AccountType/>
      </UserInfo>
      <UserInfo>
        <DisplayName>Kirsten Howe (VDWC)</DisplayName>
        <AccountId>128</AccountId>
        <AccountType/>
      </UserInfo>
      <UserInfo>
        <DisplayName>Siobhan Bahn (VDWC)</DisplayName>
        <AccountId>51</AccountId>
        <AccountType/>
      </UserInfo>
      <UserInfo>
        <DisplayName>Natasha Tzikos (VDWC)</DisplayName>
        <AccountId>196</AccountId>
        <AccountType/>
      </UserInfo>
    </SharedWithUsers>
  </documentManagement>
</p:properties>
</file>

<file path=customXml/itemProps1.xml><?xml version="1.0" encoding="utf-8"?>
<ds:datastoreItem xmlns:ds="http://schemas.openxmlformats.org/officeDocument/2006/customXml" ds:itemID="{EDD5BB4E-48BA-4A9C-8D06-EE22C979034A}">
  <ds:schemaRefs>
    <ds:schemaRef ds:uri="http://schemas.microsoft.com/sharepoint/v3/contenttype/forms"/>
  </ds:schemaRefs>
</ds:datastoreItem>
</file>

<file path=customXml/itemProps2.xml><?xml version="1.0" encoding="utf-8"?>
<ds:datastoreItem xmlns:ds="http://schemas.openxmlformats.org/officeDocument/2006/customXml" ds:itemID="{094D536F-9C68-4FAB-A00E-DD879356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A10BF-4022-4A67-998B-4D377E67AA33}">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docProps/app.xml><?xml version="1.0" encoding="utf-8"?>
<Properties xmlns="http://schemas.openxmlformats.org/officeDocument/2006/extended-properties" xmlns:vt="http://schemas.openxmlformats.org/officeDocument/2006/docPropsVTypes">
  <Template>VDWC2 Factsheet Template Portrait.DOTX</Template>
  <TotalTime>1</TotalTime>
  <Pages>7</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For Legal review - Preparing your application check list</vt:lpstr>
    </vt:vector>
  </TitlesOfParts>
  <Company>Victorian Disability Worker Commission</Company>
  <LinksUpToDate>false</LinksUpToDate>
  <CharactersWithSpaces>18435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Legal review - Preparing your application check list</dc:title>
  <dc:subject/>
  <dc:creator>Kristen Lynch (VDWC)</dc:creator>
  <cp:keywords/>
  <dc:description/>
  <cp:lastModifiedBy>Aisling McGrogan (VDWC)</cp:lastModifiedBy>
  <cp:revision>2</cp:revision>
  <cp:lastPrinted>2017-07-06T07:32:00Z</cp:lastPrinted>
  <dcterms:created xsi:type="dcterms:W3CDTF">2025-11-25T00:54:00Z</dcterms:created>
  <dcterms:modified xsi:type="dcterms:W3CDTF">2025-11-25T00:54:00Z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2023-08-23T05:27:28Z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edbc883a-b562-40ec-806e-344454ed1224</vt:lpwstr>
  </property>
  <property fmtid="{D5CDD505-2E9C-101B-9397-08002B2CF9AE}" pid="11" name="MSIP_Label_43e64453-338c-4f93-8a4d-0039a0a41f2a_ContentBits">
    <vt:lpwstr>2</vt:lpwstr>
  </property>
</Properties>
</file>